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51" w:rsidRPr="00B03636" w:rsidRDefault="00F46951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桃園市政府員工健康檢查優惠方案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13"/>
        <w:gridCol w:w="4111"/>
        <w:gridCol w:w="1105"/>
        <w:gridCol w:w="1134"/>
        <w:gridCol w:w="1305"/>
        <w:gridCol w:w="1170"/>
      </w:tblGrid>
      <w:tr w:rsidR="00F46951" w:rsidRPr="006959A3" w:rsidTr="00DF0550">
        <w:trPr>
          <w:trHeight w:val="393"/>
          <w:jc w:val="center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46951" w:rsidRPr="00A9271D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46951" w:rsidRPr="00A9271D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優質健檢</w:t>
            </w:r>
          </w:p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3,500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/>
          </w:tcPr>
          <w:p w:rsidR="00F46951" w:rsidRPr="00B4266D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7,000</w:t>
            </w:r>
            <w:r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護腸胃健檢</w:t>
            </w:r>
          </w:p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護腦健檢</w:t>
            </w:r>
          </w:p>
          <w:p w:rsidR="00F46951" w:rsidRPr="004203BF" w:rsidRDefault="00F46951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F46951" w:rsidTr="00DF0550">
        <w:trPr>
          <w:trHeight w:val="414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基本身體測量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1104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 w:hint="eastAsia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96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DF0550">
        <w:trPr>
          <w:trHeight w:val="416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糞便常規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DF0550">
        <w:trPr>
          <w:trHeight w:val="280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幽門桿菌糞便抗原檢查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DF0550">
        <w:trPr>
          <w:trHeight w:val="470"/>
          <w:jc w:val="center"/>
        </w:trPr>
        <w:tc>
          <w:tcPr>
            <w:tcW w:w="5624" w:type="dxa"/>
            <w:gridSpan w:val="2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眼壓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20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 w:hint="eastAsia"/>
                <w:kern w:val="0"/>
              </w:rPr>
              <w:t>肝膽功能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血清麩胺酸丙酮酸轉胺基脢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42C0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12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血清麩胺酸苯醋酸轉胺基脢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42C0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18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42C0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24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16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總蛋白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94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00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90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12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545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noWrap/>
            <w:vAlign w:val="center"/>
          </w:tcPr>
          <w:p w:rsidR="00F46951" w:rsidRPr="00F722CE" w:rsidRDefault="00F46951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46951" w:rsidRPr="00EC0DB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26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 w:hint="eastAsia"/>
                <w:kern w:val="0"/>
              </w:rPr>
              <w:t>腎功能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肌酸肝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04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血中尿素氮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24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尿酸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16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 w:hint="eastAsia"/>
                <w:kern w:val="0"/>
              </w:rPr>
              <w:t>糖尿病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 w:hint="eastAsia"/>
                <w:kern w:val="0"/>
              </w:rPr>
              <w:t>飯前血糖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F56CC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07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 w:hint="eastAsia"/>
                <w:kern w:val="0"/>
              </w:rPr>
              <w:t>醣化血色素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46951" w:rsidRPr="00F56CCA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28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 w:hint="eastAsia"/>
                <w:kern w:val="0"/>
              </w:rPr>
              <w:t>血脂肪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總膽固醇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06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 w:hint="eastAsia"/>
                <w:kern w:val="0"/>
              </w:rPr>
              <w:t>三酸甘油脂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458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 w:hint="eastAsia"/>
                <w:kern w:val="0"/>
              </w:rPr>
              <w:t>高密度脂蛋白膽固醇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46951" w:rsidRPr="008B571D" w:rsidRDefault="00F46951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 w:hint="eastAsia"/>
                <w:kern w:val="0"/>
              </w:rPr>
              <w:t>低密度脂蛋白膽固醇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noWrap/>
            <w:vAlign w:val="center"/>
          </w:tcPr>
          <w:p w:rsidR="00F46951" w:rsidRDefault="00F46951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DF0550">
        <w:trPr>
          <w:trHeight w:val="376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46951" w:rsidRPr="004F4FE3" w:rsidRDefault="00F46951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noWrap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6951" w:rsidRPr="001B3F36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:rsidR="00F46951" w:rsidRPr="00CF45EC" w:rsidRDefault="00F46951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588"/>
        <w:gridCol w:w="4110"/>
        <w:gridCol w:w="1134"/>
        <w:gridCol w:w="1134"/>
        <w:gridCol w:w="1276"/>
        <w:gridCol w:w="1134"/>
      </w:tblGrid>
      <w:tr w:rsidR="00F46951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F46951" w:rsidRPr="00A9271D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F46951" w:rsidRPr="00A9271D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 w:hint="eastAsia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noWrap/>
            <w:vAlign w:val="center"/>
          </w:tcPr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優質健檢</w:t>
            </w:r>
          </w:p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3,500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優質健檢</w:t>
            </w:r>
          </w:p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noWrap/>
            <w:vAlign w:val="center"/>
          </w:tcPr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護腸胃健檢</w:t>
            </w:r>
          </w:p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護腦健檢</w:t>
            </w:r>
          </w:p>
          <w:p w:rsidR="00F46951" w:rsidRPr="004203BF" w:rsidRDefault="00F46951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F46951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CF45EC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</w:p>
        </w:tc>
      </w:tr>
      <w:tr w:rsidR="00F46951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8B46F6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8B46F6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A43E18" w:rsidRDefault="00F46951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 w:hint="eastAsia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C83DB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 w:hint="eastAsia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 w:hint="eastAsia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C83DB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 w:hint="eastAsia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 w:hint="eastAsia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 w:hint="eastAsia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 w:hint="eastAsia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 w:hint="eastAsia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 w:hint="eastAsia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 w:hint="eastAsia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F85F6F" w:rsidRDefault="00F46951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 w:hint="eastAsia"/>
              </w:rPr>
              <w:t>碳</w:t>
            </w:r>
            <w:r w:rsidRPr="00F85F6F">
              <w:rPr>
                <w:rFonts w:ascii="標楷體" w:eastAsia="標楷體" w:hAnsi="標楷體"/>
              </w:rPr>
              <w:t>-13</w:t>
            </w:r>
            <w:r w:rsidRPr="00F85F6F">
              <w:rPr>
                <w:rFonts w:ascii="標楷體" w:eastAsia="標楷體" w:hAnsi="標楷體" w:hint="eastAsia"/>
              </w:rPr>
              <w:t>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F85F6F" w:rsidRDefault="00F46951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 w:hint="eastAsia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3F2F7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61338D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D53DF3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0D72A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0D72A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0D72AB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46951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653496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 w:hint="eastAsia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 w:hint="eastAsia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 w:hint="eastAsia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46951" w:rsidRPr="00F722CE" w:rsidRDefault="00F46951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46951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6951" w:rsidRPr="004F4FE3" w:rsidRDefault="00F46951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 w:hint="eastAsia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6951" w:rsidRPr="00B440C1" w:rsidRDefault="00F46951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51" w:rsidRDefault="00F46951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F46951" w:rsidRDefault="00F469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-15.05pt;margin-top:596.15pt;width:543.75pt;height:153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<v:textbox>
              <w:txbxContent>
                <w:p w:rsidR="00F46951" w:rsidRDefault="00F4695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BF1AD0">
                    <w:rPr>
                      <w:rFonts w:eastAsia="標楷體" w:hAnsi="標楷體" w:hint="eastAsia"/>
                    </w:rPr>
                    <w:t>加選低輻射劑量胸部電腦斷層</w:t>
                  </w:r>
                  <w:r w:rsidRPr="00925CF9">
                    <w:rPr>
                      <w:rFonts w:ascii="標楷體" w:eastAsia="標楷體" w:hAnsi="標楷體" w:hint="eastAsia"/>
                    </w:rPr>
                    <w:t>：</w:t>
                  </w:r>
                  <w:r w:rsidRPr="00925CF9">
                    <w:rPr>
                      <w:rFonts w:ascii="標楷體" w:eastAsia="標楷體" w:hAnsi="標楷體"/>
                    </w:rPr>
                    <w:t>4,200</w:t>
                  </w:r>
                  <w:r w:rsidRPr="00925CF9">
                    <w:rPr>
                      <w:rFonts w:ascii="標楷體" w:eastAsia="標楷體" w:hAnsi="標楷體" w:hint="eastAsia"/>
                    </w:rPr>
                    <w:t>元</w:t>
                  </w:r>
                </w:p>
                <w:p w:rsidR="00F46951" w:rsidRDefault="00F4695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※提供預約名額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230"/>
                    <w:gridCol w:w="992"/>
                    <w:gridCol w:w="992"/>
                    <w:gridCol w:w="1134"/>
                    <w:gridCol w:w="992"/>
                    <w:gridCol w:w="993"/>
                    <w:gridCol w:w="2840"/>
                  </w:tblGrid>
                  <w:tr w:rsidR="00F46951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方案及名額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星期三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星期四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星期五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備註</w:t>
                        </w:r>
                      </w:p>
                    </w:tc>
                  </w:tr>
                  <w:tr w:rsidR="00F46951" w:rsidRPr="00ED6311" w:rsidTr="000468E2">
                    <w:trPr>
                      <w:trHeight w:val="39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-3,500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元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F46951" w:rsidRPr="00ED6311" w:rsidTr="000468E2">
                    <w:trPr>
                      <w:trHeight w:val="41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-7,000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元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840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F46951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護腦健檢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F46951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護腸胃健檢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6951" w:rsidRPr="00ED6311" w:rsidRDefault="00F46951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17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</w:tbl>
                <w:p w:rsidR="00F46951" w:rsidRPr="00925CF9" w:rsidRDefault="00F4695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F46951" w:rsidRDefault="00F46951"/>
    <w:p w:rsidR="00F46951" w:rsidRDefault="00F46951"/>
    <w:p w:rsidR="00F46951" w:rsidRDefault="00F46951"/>
    <w:p w:rsidR="00F46951" w:rsidRDefault="00F46951"/>
    <w:p w:rsidR="00F46951" w:rsidRDefault="00F46951"/>
    <w:p w:rsidR="00F46951" w:rsidRPr="00BF1AD0" w:rsidRDefault="00F46951" w:rsidP="00CF74F5">
      <w:pPr>
        <w:rPr>
          <w:rFonts w:ascii="標楷體" w:eastAsia="標楷體" w:hAnsi="標楷體"/>
        </w:rPr>
      </w:pPr>
    </w:p>
    <w:sectPr w:rsidR="00F46951" w:rsidRPr="00BF1AD0" w:rsidSect="00DF0550">
      <w:headerReference w:type="default" r:id="rId7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51" w:rsidRDefault="00F46951">
      <w:r>
        <w:separator/>
      </w:r>
    </w:p>
  </w:endnote>
  <w:endnote w:type="continuationSeparator" w:id="0">
    <w:p w:rsidR="00F46951" w:rsidRDefault="00F4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51" w:rsidRDefault="00F46951">
      <w:r>
        <w:separator/>
      </w:r>
    </w:p>
  </w:footnote>
  <w:footnote w:type="continuationSeparator" w:id="0">
    <w:p w:rsidR="00F46951" w:rsidRDefault="00F4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1" w:rsidRDefault="00F469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6" o:spid="_x0000_s2049" type="#_x0000_t75" alt="華康中特體y.jpg" style="position:absolute;margin-left:0;margin-top:-17.7pt;width:126.7pt;height:26.4pt;z-index:251660288;visibility:visible;mso-position-horizontal:left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64D"/>
    <w:rsid w:val="00016F46"/>
    <w:rsid w:val="00021FB7"/>
    <w:rsid w:val="00030B5C"/>
    <w:rsid w:val="00036A44"/>
    <w:rsid w:val="000468E2"/>
    <w:rsid w:val="00067D20"/>
    <w:rsid w:val="000C32CF"/>
    <w:rsid w:val="000C6630"/>
    <w:rsid w:val="000D72AB"/>
    <w:rsid w:val="000F5602"/>
    <w:rsid w:val="000F74A6"/>
    <w:rsid w:val="00120F46"/>
    <w:rsid w:val="00133436"/>
    <w:rsid w:val="001539BE"/>
    <w:rsid w:val="0017428B"/>
    <w:rsid w:val="00177E32"/>
    <w:rsid w:val="00185EC6"/>
    <w:rsid w:val="00191566"/>
    <w:rsid w:val="001B3F36"/>
    <w:rsid w:val="001D46EE"/>
    <w:rsid w:val="001E7E68"/>
    <w:rsid w:val="0020177E"/>
    <w:rsid w:val="0021214A"/>
    <w:rsid w:val="002173E3"/>
    <w:rsid w:val="00257274"/>
    <w:rsid w:val="002F2356"/>
    <w:rsid w:val="0032088F"/>
    <w:rsid w:val="003329DC"/>
    <w:rsid w:val="00341F06"/>
    <w:rsid w:val="00345D49"/>
    <w:rsid w:val="00366774"/>
    <w:rsid w:val="00370C99"/>
    <w:rsid w:val="003F2F7B"/>
    <w:rsid w:val="004203BF"/>
    <w:rsid w:val="00426390"/>
    <w:rsid w:val="00434056"/>
    <w:rsid w:val="004357CC"/>
    <w:rsid w:val="00440F0C"/>
    <w:rsid w:val="004431EF"/>
    <w:rsid w:val="00444B02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1338D"/>
    <w:rsid w:val="00653496"/>
    <w:rsid w:val="006538DF"/>
    <w:rsid w:val="00654EC1"/>
    <w:rsid w:val="00694156"/>
    <w:rsid w:val="006959A3"/>
    <w:rsid w:val="006A49F3"/>
    <w:rsid w:val="006B422E"/>
    <w:rsid w:val="00703BA7"/>
    <w:rsid w:val="00711EBD"/>
    <w:rsid w:val="0080117D"/>
    <w:rsid w:val="00815933"/>
    <w:rsid w:val="00872F7B"/>
    <w:rsid w:val="008A0704"/>
    <w:rsid w:val="008A3C1B"/>
    <w:rsid w:val="008B46F6"/>
    <w:rsid w:val="008B571D"/>
    <w:rsid w:val="008E4CAF"/>
    <w:rsid w:val="009001E6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0149D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AE1BD3"/>
    <w:rsid w:val="00B03636"/>
    <w:rsid w:val="00B13CFA"/>
    <w:rsid w:val="00B31BC2"/>
    <w:rsid w:val="00B4266D"/>
    <w:rsid w:val="00B438F4"/>
    <w:rsid w:val="00B440C1"/>
    <w:rsid w:val="00BA0D67"/>
    <w:rsid w:val="00BD5154"/>
    <w:rsid w:val="00BD557F"/>
    <w:rsid w:val="00BF1880"/>
    <w:rsid w:val="00BF1AD0"/>
    <w:rsid w:val="00BF2562"/>
    <w:rsid w:val="00C439F2"/>
    <w:rsid w:val="00C66200"/>
    <w:rsid w:val="00C83DBB"/>
    <w:rsid w:val="00C96D65"/>
    <w:rsid w:val="00CF45EC"/>
    <w:rsid w:val="00CF74F5"/>
    <w:rsid w:val="00D1666B"/>
    <w:rsid w:val="00D213C9"/>
    <w:rsid w:val="00D32248"/>
    <w:rsid w:val="00D50112"/>
    <w:rsid w:val="00D50A2B"/>
    <w:rsid w:val="00D53DF3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EC0DBA"/>
    <w:rsid w:val="00ED6311"/>
    <w:rsid w:val="00F055E7"/>
    <w:rsid w:val="00F144BA"/>
    <w:rsid w:val="00F24104"/>
    <w:rsid w:val="00F26A15"/>
    <w:rsid w:val="00F41179"/>
    <w:rsid w:val="00F4249C"/>
    <w:rsid w:val="00F42C0A"/>
    <w:rsid w:val="00F46951"/>
    <w:rsid w:val="00F50896"/>
    <w:rsid w:val="00F56CCA"/>
    <w:rsid w:val="00F60DDC"/>
    <w:rsid w:val="00F722CE"/>
    <w:rsid w:val="00F74181"/>
    <w:rsid w:val="00F842B6"/>
    <w:rsid w:val="00F85F6F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B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484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84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11EBD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711E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363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63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227</Words>
  <Characters>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桃園市政府員工健康檢查優惠方案</dc:title>
  <dc:subject/>
  <dc:creator>win98</dc:creator>
  <cp:keywords/>
  <dc:description/>
  <cp:lastModifiedBy>user</cp:lastModifiedBy>
  <cp:revision>2</cp:revision>
  <cp:lastPrinted>2019-04-02T08:10:00Z</cp:lastPrinted>
  <dcterms:created xsi:type="dcterms:W3CDTF">2019-04-10T23:36:00Z</dcterms:created>
  <dcterms:modified xsi:type="dcterms:W3CDTF">2019-04-10T23:36:00Z</dcterms:modified>
</cp:coreProperties>
</file>