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5F" w:rsidRPr="00BE4BF3" w:rsidRDefault="00BE5A5F" w:rsidP="003D633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992"/>
        <w:gridCol w:w="1276"/>
        <w:gridCol w:w="709"/>
        <w:gridCol w:w="1417"/>
        <w:gridCol w:w="1985"/>
        <w:gridCol w:w="1417"/>
        <w:gridCol w:w="1418"/>
        <w:gridCol w:w="2126"/>
        <w:gridCol w:w="1559"/>
        <w:gridCol w:w="993"/>
      </w:tblGrid>
      <w:tr w:rsidR="00BE5A5F" w:rsidRPr="00282492" w:rsidTr="00282492">
        <w:tc>
          <w:tcPr>
            <w:tcW w:w="1135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82492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文件寄送地址</w:t>
            </w:r>
            <w:r w:rsidRPr="00282492">
              <w:rPr>
                <w:rFonts w:ascii="標楷體" w:eastAsia="標楷體" w:hAnsi="標楷體"/>
                <w:sz w:val="20"/>
              </w:rPr>
              <w:t>(</w:t>
            </w:r>
            <w:r w:rsidRPr="00282492">
              <w:rPr>
                <w:rFonts w:ascii="標楷體" w:eastAsia="標楷體" w:hAnsi="標楷體" w:hint="eastAsia"/>
                <w:sz w:val="20"/>
              </w:rPr>
              <w:t>寄送報告或糞便採集盒</w:t>
            </w:r>
            <w:r w:rsidRPr="00282492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8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6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BE5A5F" w:rsidRPr="00282492" w:rsidRDefault="00BE5A5F" w:rsidP="00282492">
            <w:pPr>
              <w:jc w:val="center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3" w:type="dxa"/>
            <w:vAlign w:val="center"/>
          </w:tcPr>
          <w:p w:rsidR="00BE5A5F" w:rsidRPr="00282492" w:rsidRDefault="00BE5A5F" w:rsidP="00282492">
            <w:pPr>
              <w:jc w:val="both"/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備註</w:t>
            </w:r>
          </w:p>
        </w:tc>
      </w:tr>
      <w:tr w:rsidR="00BE5A5F" w:rsidRPr="00282492" w:rsidTr="00282492">
        <w:tc>
          <w:tcPr>
            <w:tcW w:w="1135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ＯＯ局</w:t>
            </w:r>
          </w:p>
          <w:p w:rsidR="00BE5A5F" w:rsidRPr="00282492" w:rsidRDefault="00BE5A5F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82492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282492">
              <w:rPr>
                <w:rFonts w:ascii="標楷體" w:eastAsia="標楷體" w:hAnsi="標楷體" w:hint="eastAsia"/>
                <w:shd w:val="pct15" w:color="auto" w:fill="FFFFFF"/>
              </w:rPr>
              <w:t>範例</w:t>
            </w:r>
            <w:r w:rsidRPr="00282492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ＯＯ科</w:t>
            </w:r>
          </w:p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/>
              </w:rPr>
              <w:t>A123456789</w:t>
            </w:r>
          </w:p>
        </w:tc>
        <w:tc>
          <w:tcPr>
            <w:tcW w:w="709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林ＯＯ</w:t>
            </w:r>
          </w:p>
        </w:tc>
        <w:tc>
          <w:tcPr>
            <w:tcW w:w="1417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985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桃園市ＯＯ區ＯＯ路Ｏ號</w:t>
            </w:r>
          </w:p>
        </w:tc>
        <w:tc>
          <w:tcPr>
            <w:tcW w:w="1417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/>
              </w:rPr>
              <w:t>0900123456</w:t>
            </w:r>
          </w:p>
        </w:tc>
        <w:tc>
          <w:tcPr>
            <w:tcW w:w="1418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/>
              </w:rPr>
              <w:t>108.04.08</w:t>
            </w:r>
          </w:p>
        </w:tc>
        <w:tc>
          <w:tcPr>
            <w:tcW w:w="2126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□</w:t>
            </w:r>
            <w:r w:rsidRPr="00282492">
              <w:rPr>
                <w:rFonts w:ascii="標楷體" w:eastAsia="標楷體" w:hAnsi="標楷體"/>
              </w:rPr>
              <w:t>3,500</w:t>
            </w:r>
            <w:r w:rsidRPr="00282492">
              <w:rPr>
                <w:rFonts w:ascii="標楷體" w:eastAsia="標楷體" w:hAnsi="標楷體" w:hint="eastAsia"/>
              </w:rPr>
              <w:t>元優質健康檢查</w:t>
            </w:r>
          </w:p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□</w:t>
            </w:r>
            <w:r w:rsidRPr="00282492">
              <w:rPr>
                <w:rFonts w:ascii="標楷體" w:eastAsia="標楷體" w:hAnsi="標楷體"/>
              </w:rPr>
              <w:t>7,000</w:t>
            </w:r>
            <w:r w:rsidRPr="00282492">
              <w:rPr>
                <w:rFonts w:ascii="標楷體" w:eastAsia="標楷體" w:hAnsi="標楷體" w:hint="eastAsia"/>
              </w:rPr>
              <w:t>元優質健康檢查</w:t>
            </w:r>
            <w:r w:rsidRPr="00282492">
              <w:rPr>
                <w:rFonts w:ascii="標楷體" w:eastAsia="標楷體" w:hAnsi="標楷體"/>
              </w:rPr>
              <w:br/>
            </w:r>
            <w:r w:rsidRPr="00282492">
              <w:rPr>
                <w:rFonts w:ascii="標楷體" w:eastAsia="標楷體" w:hAnsi="標楷體" w:hint="eastAsia"/>
              </w:rPr>
              <w:t>□</w:t>
            </w:r>
            <w:r w:rsidRPr="00282492">
              <w:rPr>
                <w:rFonts w:ascii="標楷體" w:eastAsia="標楷體" w:hAnsi="標楷體"/>
              </w:rPr>
              <w:t>16,000</w:t>
            </w:r>
            <w:r w:rsidRPr="00282492">
              <w:rPr>
                <w:rFonts w:ascii="標楷體" w:eastAsia="標楷體" w:hAnsi="標楷體" w:hint="eastAsia"/>
              </w:rPr>
              <w:t>元護腸胃健康檢查</w:t>
            </w:r>
            <w:r w:rsidRPr="00282492">
              <w:rPr>
                <w:rFonts w:ascii="標楷體" w:eastAsia="標楷體" w:hAnsi="標楷體"/>
              </w:rPr>
              <w:br/>
            </w:r>
            <w:r w:rsidRPr="00282492">
              <w:rPr>
                <w:rFonts w:ascii="標楷體" w:eastAsia="標楷體" w:hAnsi="標楷體" w:hint="eastAsia"/>
              </w:rPr>
              <w:t>□</w:t>
            </w:r>
            <w:r w:rsidRPr="00282492">
              <w:rPr>
                <w:rFonts w:ascii="標楷體" w:eastAsia="標楷體" w:hAnsi="標楷體"/>
              </w:rPr>
              <w:t>16,000</w:t>
            </w:r>
            <w:r w:rsidRPr="00282492">
              <w:rPr>
                <w:rFonts w:ascii="標楷體" w:eastAsia="標楷體" w:hAnsi="標楷體" w:hint="eastAsia"/>
              </w:rPr>
              <w:t>元護腦健康檢查</w:t>
            </w:r>
            <w:r w:rsidRPr="00282492">
              <w:rPr>
                <w:rFonts w:ascii="標楷體" w:eastAsia="標楷體" w:hAnsi="標楷體" w:hint="eastAsia"/>
                <w:kern w:val="0"/>
              </w:rPr>
              <w:t>【磁振造影部位□全腦或□全脊椎，</w:t>
            </w:r>
            <w:r w:rsidRPr="00282492">
              <w:rPr>
                <w:rFonts w:ascii="標楷體" w:eastAsia="標楷體" w:hAnsi="標楷體"/>
                <w:kern w:val="0"/>
              </w:rPr>
              <w:t>2</w:t>
            </w:r>
            <w:r w:rsidRPr="00282492">
              <w:rPr>
                <w:rFonts w:ascii="標楷體" w:eastAsia="標楷體" w:hAnsi="標楷體" w:hint="eastAsia"/>
                <w:kern w:val="0"/>
              </w:rPr>
              <w:t>選</w:t>
            </w:r>
            <w:r w:rsidRPr="00282492">
              <w:rPr>
                <w:rFonts w:ascii="標楷體" w:eastAsia="標楷體" w:hAnsi="標楷體"/>
                <w:kern w:val="0"/>
              </w:rPr>
              <w:t>1</w:t>
            </w:r>
            <w:r w:rsidRPr="0028249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  <w:tc>
          <w:tcPr>
            <w:tcW w:w="1559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□</w:t>
            </w:r>
            <w:r w:rsidRPr="00282492">
              <w:rPr>
                <w:rFonts w:ascii="標楷體" w:eastAsia="標楷體" w:hAnsi="標楷體"/>
              </w:rPr>
              <w:t>4,200</w:t>
            </w:r>
            <w:r w:rsidRPr="00282492">
              <w:rPr>
                <w:rFonts w:ascii="標楷體" w:eastAsia="標楷體" w:hAnsi="標楷體" w:hint="eastAsia"/>
              </w:rPr>
              <w:t>元低輻射劑量胸部電腦斷層</w:t>
            </w:r>
          </w:p>
        </w:tc>
        <w:tc>
          <w:tcPr>
            <w:tcW w:w="993" w:type="dxa"/>
          </w:tcPr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新細明體" w:hAnsi="新細明體" w:hint="eastAsia"/>
              </w:rPr>
              <w:t>□</w:t>
            </w:r>
            <w:r w:rsidRPr="00282492">
              <w:rPr>
                <w:rFonts w:ascii="標楷體" w:eastAsia="標楷體" w:hAnsi="標楷體" w:hint="eastAsia"/>
              </w:rPr>
              <w:t>員工</w:t>
            </w:r>
          </w:p>
          <w:p w:rsidR="00BE5A5F" w:rsidRPr="00282492" w:rsidRDefault="00BE5A5F" w:rsidP="00887B8C">
            <w:pPr>
              <w:rPr>
                <w:rFonts w:ascii="標楷體" w:eastAsia="標楷體" w:hAnsi="標楷體"/>
              </w:rPr>
            </w:pPr>
            <w:r w:rsidRPr="00282492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BE5A5F" w:rsidRPr="00282492" w:rsidTr="00282492">
        <w:tc>
          <w:tcPr>
            <w:tcW w:w="1135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BE5A5F" w:rsidRPr="00282492" w:rsidRDefault="00BE5A5F">
            <w:pPr>
              <w:rPr>
                <w:rFonts w:ascii="標楷體" w:eastAsia="標楷體" w:hAnsi="標楷體"/>
              </w:rPr>
            </w:pPr>
          </w:p>
        </w:tc>
      </w:tr>
    </w:tbl>
    <w:p w:rsidR="00BE5A5F" w:rsidRDefault="00BE5A5F" w:rsidP="005450AC">
      <w:pPr>
        <w:pStyle w:val="NoteHeading"/>
        <w:ind w:leftChars="-413" w:hangingChars="413" w:hanging="991"/>
        <w:jc w:val="left"/>
        <w:rPr>
          <w:rFonts w:ascii="新細明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hAnsi="新細明體" w:hint="eastAsia"/>
        </w:rPr>
        <w:t>：</w:t>
      </w:r>
    </w:p>
    <w:p w:rsidR="00BE5A5F" w:rsidRPr="005450AC" w:rsidRDefault="00BE5A5F" w:rsidP="005450AC">
      <w:pPr>
        <w:pStyle w:val="NoteHeading"/>
        <w:ind w:leftChars="-413" w:hangingChars="413" w:hanging="991"/>
        <w:jc w:val="left"/>
        <w:rPr>
          <w:rFonts w:ascii="標楷體" w:eastAsia="標楷體" w:hAnsi="標楷體"/>
        </w:rPr>
      </w:pPr>
      <w:r>
        <w:rPr>
          <w:rFonts w:ascii="新細明體" w:hAnsi="新細明體"/>
        </w:rPr>
        <w:t>1</w:t>
      </w:r>
      <w:r>
        <w:rPr>
          <w:rFonts w:ascii="新細明體" w:hAnsi="新細明體" w:hint="eastAsia"/>
        </w:rPr>
        <w:t>、</w:t>
      </w:r>
      <w:r w:rsidRPr="005450AC">
        <w:rPr>
          <w:rFonts w:ascii="標楷體" w:eastAsia="標楷體" w:hAnsi="標楷體" w:hint="eastAsia"/>
        </w:rPr>
        <w:t>採線上預約制</w:t>
      </w:r>
      <w:r w:rsidRPr="005450AC">
        <w:rPr>
          <w:rFonts w:ascii="新細明體" w:hAnsi="新細明體" w:hint="eastAsia"/>
        </w:rPr>
        <w:t>，</w:t>
      </w:r>
      <w:r w:rsidRPr="005450AC">
        <w:rPr>
          <w:rFonts w:ascii="標楷體" w:eastAsia="標楷體" w:hAnsi="標楷體" w:hint="eastAsia"/>
        </w:rPr>
        <w:t>每星期一至星期五下列</w:t>
      </w:r>
      <w:r>
        <w:rPr>
          <w:rFonts w:ascii="標楷體" w:eastAsia="標楷體" w:hAnsi="標楷體"/>
        </w:rPr>
        <w:t>4</w:t>
      </w:r>
      <w:r w:rsidRPr="005450AC">
        <w:rPr>
          <w:rFonts w:ascii="標楷體" w:eastAsia="標楷體" w:hAnsi="標楷體" w:hint="eastAsia"/>
        </w:rPr>
        <w:t>項健康檢查方案皆保留一定名額，提供本府各機關同仁預約申請。</w:t>
      </w:r>
    </w:p>
    <w:tbl>
      <w:tblPr>
        <w:tblW w:w="0" w:type="auto"/>
        <w:tblInd w:w="-562" w:type="dxa"/>
        <w:tblCellMar>
          <w:left w:w="0" w:type="dxa"/>
          <w:right w:w="0" w:type="dxa"/>
        </w:tblCellMar>
        <w:tblLook w:val="00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BE5A5F" w:rsidRPr="00282492" w:rsidTr="005450AC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BE5A5F" w:rsidRPr="00282492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-3,500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A5F" w:rsidRPr="00ED6311" w:rsidRDefault="00BE5A5F" w:rsidP="0059722D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BE5A5F" w:rsidRPr="00282492" w:rsidTr="003D0074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-7,000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E5A5F" w:rsidRPr="00282492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BE5A5F" w:rsidRPr="00282492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5F" w:rsidRPr="00ED6311" w:rsidRDefault="00BE5A5F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</w:tbl>
    <w:p w:rsidR="00BE5A5F" w:rsidRPr="005450AC" w:rsidRDefault="00BE5A5F" w:rsidP="005450AC">
      <w:pPr>
        <w:ind w:leftChars="-414" w:left="-56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、有意願前往</w:t>
      </w:r>
      <w:r w:rsidRPr="005450AC">
        <w:rPr>
          <w:rFonts w:ascii="標楷體" w:eastAsia="標楷體" w:hAnsi="標楷體" w:hint="eastAsia"/>
        </w:rPr>
        <w:t>健康檢查者</w:t>
      </w:r>
      <w:r>
        <w:rPr>
          <w:rFonts w:ascii="標楷體" w:eastAsia="標楷體" w:hAnsi="標楷體" w:hint="eastAsia"/>
        </w:rPr>
        <w:t>，請先參閱各項健康檢查方案注意事項</w:t>
      </w:r>
      <w:r w:rsidRPr="005450AC">
        <w:rPr>
          <w:rFonts w:ascii="標楷體" w:eastAsia="標楷體" w:hAnsi="標楷體" w:hint="eastAsia"/>
        </w:rPr>
        <w:t>再填妥本預約表</w:t>
      </w:r>
      <w:r>
        <w:rPr>
          <w:rFonts w:ascii="標楷體" w:eastAsia="標楷體" w:hAnsi="標楷體" w:hint="eastAsia"/>
        </w:rPr>
        <w:t>，</w:t>
      </w:r>
      <w:r w:rsidRPr="005450AC">
        <w:rPr>
          <w:rFonts w:ascii="標楷體" w:eastAsia="標楷體" w:hAnsi="標楷體" w:hint="eastAsia"/>
        </w:rPr>
        <w:t>送交各機關學校人事單位</w:t>
      </w:r>
      <w:r>
        <w:rPr>
          <w:rFonts w:ascii="標楷體" w:eastAsia="標楷體" w:hAnsi="標楷體" w:hint="eastAsia"/>
        </w:rPr>
        <w:t>，並請</w:t>
      </w:r>
      <w:r w:rsidRPr="005450AC">
        <w:rPr>
          <w:rFonts w:ascii="標楷體" w:eastAsia="標楷體" w:hAnsi="標楷體" w:hint="eastAsia"/>
        </w:rPr>
        <w:t>人事人員</w:t>
      </w:r>
      <w:r>
        <w:rPr>
          <w:rFonts w:ascii="標楷體" w:eastAsia="標楷體" w:hAnsi="標楷體" w:hint="eastAsia"/>
        </w:rPr>
        <w:t>依各方案備註欄所訂天數，提前</w:t>
      </w:r>
      <w:r w:rsidRPr="005450AC">
        <w:rPr>
          <w:rFonts w:ascii="標楷體" w:eastAsia="標楷體" w:hAnsi="標楷體" w:hint="eastAsia"/>
        </w:rPr>
        <w:t>代為線上預約</w:t>
      </w:r>
      <w:r w:rsidRPr="005450AC">
        <w:rPr>
          <w:rFonts w:ascii="標楷體" w:eastAsia="標楷體" w:hAnsi="標楷體"/>
        </w:rPr>
        <w:t>(</w:t>
      </w:r>
      <w:r w:rsidRPr="005450AC">
        <w:rPr>
          <w:rFonts w:ascii="標楷體" w:eastAsia="標楷體" w:hAnsi="標楷體" w:hint="eastAsia"/>
        </w:rPr>
        <w:t>本府人事處人樂陶桃內網，網址：</w:t>
      </w:r>
      <w:r w:rsidRPr="009705F0">
        <w:rPr>
          <w:rFonts w:ascii="標楷體" w:eastAsia="標楷體" w:hAnsi="標楷體"/>
        </w:rPr>
        <w:t>ht</w:t>
      </w:r>
      <w:r>
        <w:rPr>
          <w:rFonts w:ascii="標楷體" w:eastAsia="標楷體" w:hAnsi="標楷體"/>
        </w:rPr>
        <w:t>tps://ipersonnel.tycg.gov.tw/</w:t>
      </w:r>
      <w:r w:rsidRPr="005450AC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BE5A5F" w:rsidRPr="005450AC" w:rsidRDefault="00BE5A5F">
      <w:pPr>
        <w:rPr>
          <w:rFonts w:ascii="標楷體" w:eastAsia="標楷體" w:hAnsi="標楷體"/>
        </w:rPr>
      </w:pPr>
    </w:p>
    <w:p w:rsidR="00BE5A5F" w:rsidRPr="00BE4BF3" w:rsidRDefault="00BE5A5F">
      <w:pPr>
        <w:rPr>
          <w:rFonts w:ascii="標楷體" w:eastAsia="標楷體" w:hAnsi="標楷體"/>
        </w:rPr>
      </w:pPr>
    </w:p>
    <w:sectPr w:rsidR="00BE5A5F" w:rsidRPr="00BE4BF3" w:rsidSect="005450AC">
      <w:pgSz w:w="16838" w:h="11906" w:orient="landscape"/>
      <w:pgMar w:top="851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5F" w:rsidRDefault="00BE5A5F" w:rsidP="0090594D">
      <w:r>
        <w:separator/>
      </w:r>
    </w:p>
  </w:endnote>
  <w:endnote w:type="continuationSeparator" w:id="0">
    <w:p w:rsidR="00BE5A5F" w:rsidRDefault="00BE5A5F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5F" w:rsidRDefault="00BE5A5F" w:rsidP="0090594D">
      <w:r>
        <w:separator/>
      </w:r>
    </w:p>
  </w:footnote>
  <w:footnote w:type="continuationSeparator" w:id="0">
    <w:p w:rsidR="00BE5A5F" w:rsidRDefault="00BE5A5F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BF3"/>
    <w:rsid w:val="0008569A"/>
    <w:rsid w:val="00116665"/>
    <w:rsid w:val="001472F4"/>
    <w:rsid w:val="001D18B0"/>
    <w:rsid w:val="002409A4"/>
    <w:rsid w:val="00282492"/>
    <w:rsid w:val="002B716A"/>
    <w:rsid w:val="002D7907"/>
    <w:rsid w:val="002E3EA8"/>
    <w:rsid w:val="00360B01"/>
    <w:rsid w:val="003641AB"/>
    <w:rsid w:val="00381936"/>
    <w:rsid w:val="003D0074"/>
    <w:rsid w:val="003D6333"/>
    <w:rsid w:val="003F0305"/>
    <w:rsid w:val="004D0713"/>
    <w:rsid w:val="005450AC"/>
    <w:rsid w:val="0059722D"/>
    <w:rsid w:val="005F187A"/>
    <w:rsid w:val="00742CC7"/>
    <w:rsid w:val="00773FE4"/>
    <w:rsid w:val="007A2936"/>
    <w:rsid w:val="00841E02"/>
    <w:rsid w:val="00887B8C"/>
    <w:rsid w:val="008E6DBB"/>
    <w:rsid w:val="0090594D"/>
    <w:rsid w:val="009705F0"/>
    <w:rsid w:val="00A4796E"/>
    <w:rsid w:val="00B56E0B"/>
    <w:rsid w:val="00B923B8"/>
    <w:rsid w:val="00BE4BF3"/>
    <w:rsid w:val="00BE5A5F"/>
    <w:rsid w:val="00C00AAD"/>
    <w:rsid w:val="00C06D9D"/>
    <w:rsid w:val="00ED6311"/>
    <w:rsid w:val="00FC00AA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A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4BF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BE4BF3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BE4BF3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BE4BF3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BE4B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ED6311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594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94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450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90</Words>
  <Characters>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本府108年員工健康檢查預約表</dc:title>
  <dc:subject/>
  <dc:creator>王怡文</dc:creator>
  <cp:keywords/>
  <dc:description/>
  <cp:lastModifiedBy>user</cp:lastModifiedBy>
  <cp:revision>2</cp:revision>
  <cp:lastPrinted>2019-03-29T10:59:00Z</cp:lastPrinted>
  <dcterms:created xsi:type="dcterms:W3CDTF">2019-04-10T23:34:00Z</dcterms:created>
  <dcterms:modified xsi:type="dcterms:W3CDTF">2019-04-10T23:34:00Z</dcterms:modified>
</cp:coreProperties>
</file>