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8C" w:rsidRPr="006E53E9" w:rsidRDefault="001F628C" w:rsidP="004424F0">
      <w:pPr>
        <w:pStyle w:val="a0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6" type="#_x0000_t75" style="position:absolute;margin-left:144.2pt;margin-top:9.45pt;width:155.25pt;height:39pt;z-index:251657728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margin-left:404.45pt;margin-top:3.5pt;width:95.25pt;height:23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1F628C" w:rsidRPr="002F5616" w:rsidRDefault="001F628C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2F5616">
                    <w:rPr>
                      <w:rFonts w:ascii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1F628C" w:rsidRPr="003811D2" w:rsidRDefault="001F628C" w:rsidP="009947E8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1F628C" w:rsidRPr="00E6329A" w:rsidRDefault="001F628C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/>
          <w:b/>
          <w:bCs/>
          <w:color w:val="FF0000"/>
        </w:rPr>
        <w:t xml:space="preserve">                                 </w:t>
      </w:r>
      <w:r>
        <w:rPr>
          <w:rFonts w:ascii="標楷體" w:eastAsia="標楷體" w:hAnsi="標楷體"/>
          <w:b/>
          <w:bCs/>
          <w:color w:val="FF0000"/>
        </w:rPr>
        <w:t xml:space="preserve">                      </w:t>
      </w:r>
      <w:r w:rsidRPr="00E6329A">
        <w:rPr>
          <w:rFonts w:ascii="標楷體" w:eastAsia="標楷體" w:hAnsi="標楷體" w:hint="eastAsia"/>
          <w:b/>
          <w:bCs/>
        </w:rPr>
        <w:t>填表日期：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年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月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284"/>
        <w:gridCol w:w="1462"/>
        <w:gridCol w:w="2020"/>
      </w:tblGrid>
      <w:tr w:rsidR="001F628C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28C" w:rsidRPr="00365FED" w:rsidRDefault="001F628C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 w:hint="eastAsia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1F628C" w:rsidRPr="00365FED" w:rsidRDefault="001F628C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</w:t>
            </w:r>
            <w:r w:rsidRPr="000F1812">
              <w:rPr>
                <w:rFonts w:ascii="標楷體"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/>
                <w:b/>
                <w:sz w:val="26"/>
                <w:szCs w:val="26"/>
              </w:rPr>
              <w:t>_________</w:t>
            </w:r>
          </w:p>
        </w:tc>
      </w:tr>
      <w:tr w:rsidR="001F628C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1F628C" w:rsidRPr="00361861" w:rsidRDefault="001F628C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1F628C" w:rsidRPr="00361861" w:rsidRDefault="001F628C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1F628C" w:rsidRPr="00A357F2" w:rsidRDefault="001F628C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1F628C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1F628C" w:rsidRPr="00361861" w:rsidRDefault="001F628C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3909" w:type="dxa"/>
            <w:vAlign w:val="center"/>
          </w:tcPr>
          <w:p w:rsidR="001F628C" w:rsidRPr="00361861" w:rsidRDefault="001F628C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年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66" w:type="dxa"/>
            <w:gridSpan w:val="3"/>
            <w:vAlign w:val="center"/>
          </w:tcPr>
          <w:p w:rsidR="001F628C" w:rsidRPr="00A357F2" w:rsidRDefault="001F628C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A357F2">
              <w:rPr>
                <w:rFonts w:eastAsia="標楷體"/>
              </w:rPr>
              <w:t xml:space="preserve">  </w:t>
            </w:r>
          </w:p>
        </w:tc>
      </w:tr>
      <w:tr w:rsidR="001F628C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1F628C" w:rsidRPr="00361861" w:rsidRDefault="001F628C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/>
              </w:rPr>
              <w:t xml:space="preserve"> </w:t>
            </w:r>
            <w:r w:rsidRPr="00A23BB1">
              <w:rPr>
                <w:rFonts w:ascii="標楷體" w:eastAsia="標楷體" w:hAnsi="標楷體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1F628C" w:rsidRPr="005941A3" w:rsidRDefault="001F628C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1F628C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1F628C" w:rsidRPr="00361861" w:rsidRDefault="001F628C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1F628C" w:rsidRPr="00361861" w:rsidRDefault="001F628C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</w:t>
            </w:r>
            <w:r w:rsidRPr="00A23BB1">
              <w:rPr>
                <w:rFonts w:ascii="標楷體" w:eastAsia="標楷體" w:hAnsi="標楷體"/>
              </w:rPr>
              <w:t xml:space="preserve"> </w:t>
            </w:r>
            <w:r w:rsidRPr="00A23BB1">
              <w:rPr>
                <w:rFonts w:ascii="標楷體" w:eastAsia="標楷體" w:hAnsi="標楷體" w:hint="eastAsia"/>
              </w:rPr>
              <w:t>□素食</w:t>
            </w:r>
          </w:p>
        </w:tc>
      </w:tr>
      <w:tr w:rsidR="001F628C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1F628C" w:rsidRPr="00A23BB1" w:rsidRDefault="001F628C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1F628C" w:rsidRPr="00361861" w:rsidRDefault="001F628C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1F628C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1F628C" w:rsidRPr="00D01687" w:rsidRDefault="001F628C" w:rsidP="009B249F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/>
                <w:u w:val="single"/>
              </w:rPr>
              <w:t>（公）</w:t>
            </w:r>
            <w:r w:rsidRPr="00D01687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 w:rsidRPr="00D01687">
              <w:rPr>
                <w:rFonts w:ascii="標楷體" w:eastAsia="標楷體" w:hAnsi="標楷體" w:hint="eastAsia"/>
                <w:color w:val="000000"/>
                <w:u w:val="single"/>
              </w:rPr>
              <w:t>（家）</w:t>
            </w:r>
            <w:r w:rsidRPr="00D01687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 w:rsidRPr="00D01687">
              <w:rPr>
                <w:rFonts w:ascii="標楷體" w:eastAsia="標楷體" w:hAnsi="標楷體" w:hint="eastAsia"/>
                <w:color w:val="000000"/>
                <w:u w:val="single"/>
              </w:rPr>
              <w:t xml:space="preserve">手機：　　　　</w:t>
            </w:r>
            <w:r w:rsidRPr="00D01687">
              <w:rPr>
                <w:rFonts w:ascii="標楷體" w:eastAsia="標楷體" w:hAnsi="標楷體"/>
                <w:color w:val="000000"/>
                <w:u w:val="single"/>
              </w:rPr>
              <w:t xml:space="preserve">            </w:t>
            </w:r>
          </w:p>
          <w:p w:rsidR="001F628C" w:rsidRPr="00D01687" w:rsidRDefault="001F628C" w:rsidP="009B24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通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訊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處：□□□</w:t>
            </w:r>
            <w:r w:rsidRPr="00D01687">
              <w:rPr>
                <w:rFonts w:ascii="標楷體" w:eastAsia="標楷體" w:hAnsi="標楷體"/>
                <w:color w:val="000000"/>
              </w:rPr>
              <w:t>___________________________________________________________</w:t>
            </w:r>
          </w:p>
          <w:p w:rsidR="001F628C" w:rsidRPr="00D01687" w:rsidRDefault="001F628C" w:rsidP="009B24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/>
                <w:color w:val="000000"/>
              </w:rPr>
              <w:t>E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－</w:t>
            </w:r>
            <w:r w:rsidRPr="00D01687">
              <w:rPr>
                <w:rFonts w:ascii="標楷體" w:eastAsia="標楷體" w:hAnsi="標楷體"/>
                <w:color w:val="000000"/>
              </w:rPr>
              <w:t>MAIL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：</w:t>
            </w:r>
            <w:r w:rsidRPr="00D01687">
              <w:rPr>
                <w:rFonts w:ascii="標楷體" w:eastAsia="標楷體" w:hAnsi="標楷體"/>
                <w:color w:val="000000"/>
              </w:rPr>
              <w:t>________________________________________(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請注意英文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O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與數字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的分別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</w:p>
          <w:p w:rsidR="001F628C" w:rsidRPr="00D01687" w:rsidRDefault="001F628C" w:rsidP="009B249F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01687">
              <w:rPr>
                <w:rFonts w:ascii="標楷體" w:eastAsia="標楷體" w:hAnsi="標楷體"/>
                <w:color w:val="000000"/>
              </w:rPr>
              <w:t>Line ID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：</w:t>
            </w:r>
            <w:r w:rsidRPr="00D01687">
              <w:rPr>
                <w:rFonts w:ascii="標楷體" w:eastAsia="標楷體" w:hAnsi="標楷體"/>
                <w:color w:val="000000"/>
              </w:rPr>
              <w:t>______________________________</w:t>
            </w:r>
            <w:r w:rsidRPr="00D01687">
              <w:rPr>
                <w:rFonts w:eastAsia="標楷體"/>
                <w:color w:val="000000"/>
              </w:rPr>
              <w:t xml:space="preserve"> </w:t>
            </w:r>
            <w:r w:rsidRPr="00D01687">
              <w:rPr>
                <w:rFonts w:eastAsia="標楷體"/>
                <w:color w:val="000000"/>
                <w:sz w:val="22"/>
              </w:rPr>
              <w:t>(</w:t>
            </w:r>
            <w:r w:rsidRPr="00D01687">
              <w:rPr>
                <w:rFonts w:eastAsia="標楷體" w:hint="eastAsia"/>
                <w:color w:val="000000"/>
                <w:sz w:val="22"/>
              </w:rPr>
              <w:t>將於活動結束後建立本梯活動會後會群組之用</w:t>
            </w:r>
            <w:r w:rsidRPr="00D01687">
              <w:rPr>
                <w:rFonts w:eastAsia="標楷體"/>
                <w:color w:val="000000"/>
                <w:sz w:val="22"/>
              </w:rPr>
              <w:t>)</w:t>
            </w:r>
          </w:p>
          <w:p w:rsidR="001F628C" w:rsidRPr="00D01687" w:rsidRDefault="001F628C" w:rsidP="009B24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/>
                <w:u w:val="double"/>
              </w:rPr>
              <w:t>（本欄填寫詳細清楚，並可即時連絡本人，如因未填寫導致無法通知繳費請自行負責）</w:t>
            </w:r>
          </w:p>
          <w:p w:rsidR="001F628C" w:rsidRPr="00D01687" w:rsidRDefault="001F628C" w:rsidP="005941A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本資料是否願意在此次活動中公開？</w:t>
            </w: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Pr="00D01687">
              <w:rPr>
                <w:rFonts w:eastAsia="標楷體" w:hint="eastAsia"/>
                <w:b/>
                <w:color w:val="000000"/>
                <w:sz w:val="22"/>
                <w:szCs w:val="22"/>
              </w:rPr>
              <w:t>基於個資法，以下資料將依照您的勾選決定公開與否</w:t>
            </w: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  <w:r w:rsidRPr="00D01687">
              <w:rPr>
                <w:rFonts w:ascii="標楷體" w:eastAsia="標楷體" w:hAnsi="標楷體"/>
                <w:color w:val="000000"/>
              </w:rPr>
              <w:br/>
              <w:t>1.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我只願意公開暱稱；</w:t>
            </w:r>
            <w:r w:rsidRPr="00D01687">
              <w:rPr>
                <w:rFonts w:ascii="標楷體" w:eastAsia="標楷體" w:hAnsi="標楷體"/>
                <w:color w:val="000000"/>
              </w:rPr>
              <w:t>2.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我願意公開：□暱稱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eastAsia="標楷體" w:hint="eastAsia"/>
                <w:color w:val="000000"/>
              </w:rPr>
              <w:t>□服務機關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E-MAIL 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Line ID </w:t>
            </w:r>
          </w:p>
        </w:tc>
      </w:tr>
      <w:tr w:rsidR="001F628C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1F628C" w:rsidRPr="00D01687" w:rsidRDefault="001F628C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/>
                <w:spacing w:val="-6"/>
                <w:u w:val="single"/>
              </w:rPr>
              <w:t>請勾選可參加之活動梯次，將依各梯次先後報名情形調整錄取人員，每人限參加</w:t>
            </w:r>
            <w:r w:rsidRPr="00D01687">
              <w:rPr>
                <w:rFonts w:ascii="標楷體" w:eastAsia="標楷體" w:hAnsi="標楷體"/>
                <w:b/>
                <w:color w:val="000000"/>
                <w:spacing w:val="-6"/>
                <w:u w:val="single"/>
              </w:rPr>
              <w:t>1</w:t>
            </w:r>
            <w:r w:rsidRPr="00D01687">
              <w:rPr>
                <w:rFonts w:ascii="標楷體" w:eastAsia="標楷體" w:hAnsi="標楷體" w:hint="eastAsia"/>
                <w:b/>
                <w:color w:val="000000"/>
                <w:spacing w:val="-6"/>
                <w:u w:val="single"/>
              </w:rPr>
              <w:t>梯次，額滿為止</w:t>
            </w:r>
            <w:r w:rsidRPr="00D01687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>：</w:t>
            </w:r>
          </w:p>
          <w:p w:rsidR="001F628C" w:rsidRPr="00D01687" w:rsidRDefault="001F628C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(1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美味關係仲夏派對，</w:t>
            </w:r>
            <w:r w:rsidRPr="00D01687">
              <w:rPr>
                <w:rFonts w:ascii="標楷體" w:eastAsia="標楷體" w:hAnsi="標楷體"/>
                <w:color w:val="000000"/>
              </w:rPr>
              <w:t>107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 w:rsidRPr="00D01687">
              <w:rPr>
                <w:rFonts w:ascii="標楷體" w:eastAsia="標楷體" w:hAnsi="標楷體"/>
                <w:color w:val="000000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 w:rsidRPr="00D01687">
              <w:rPr>
                <w:rFonts w:ascii="標楷體" w:eastAsia="標楷體" w:hAnsi="標楷體"/>
                <w:color w:val="000000"/>
              </w:rPr>
              <w:t>14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 w:rsidRPr="00D01687">
              <w:rPr>
                <w:rFonts w:ascii="標楷體" w:eastAsia="標楷體" w:hAnsi="標楷體"/>
                <w:color w:val="000000"/>
              </w:rPr>
              <w:t>1,735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1F628C" w:rsidRPr="00D01687" w:rsidRDefault="001F628C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半日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蜜糖吐司幸福派對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限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35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歲以上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</w:t>
            </w:r>
            <w:r w:rsidRPr="00D01687">
              <w:rPr>
                <w:rFonts w:ascii="標楷體" w:eastAsia="標楷體" w:hAnsi="標楷體"/>
                <w:color w:val="000000"/>
              </w:rPr>
              <w:t>107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 w:rsidRPr="00D01687">
              <w:rPr>
                <w:rFonts w:ascii="標楷體" w:eastAsia="標楷體" w:hAnsi="標楷體"/>
                <w:color w:val="000000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 w:rsidRPr="00D01687">
              <w:rPr>
                <w:rFonts w:ascii="標楷體" w:eastAsia="標楷體" w:hAnsi="標楷體"/>
                <w:color w:val="000000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 w:rsidRPr="00D01687">
              <w:rPr>
                <w:rFonts w:ascii="標楷體" w:eastAsia="標楷體" w:hAnsi="標楷體"/>
                <w:color w:val="000000"/>
              </w:rPr>
              <w:t>800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1F628C" w:rsidRPr="00D01687" w:rsidRDefault="001F628C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(1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天使情緣光炫派對，</w:t>
            </w:r>
            <w:r w:rsidRPr="00D01687">
              <w:rPr>
                <w:rFonts w:ascii="標楷體" w:eastAsia="標楷體" w:hAnsi="標楷體"/>
                <w:color w:val="000000"/>
              </w:rPr>
              <w:t>107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 w:rsidRPr="00D01687">
              <w:rPr>
                <w:rFonts w:ascii="標楷體" w:eastAsia="標楷體" w:hAnsi="標楷體"/>
                <w:color w:val="000000"/>
              </w:rPr>
              <w:t>9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 w:rsidRPr="00D01687">
              <w:rPr>
                <w:rFonts w:ascii="標楷體" w:eastAsia="標楷體" w:hAnsi="標楷體"/>
                <w:color w:val="000000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 w:rsidRPr="00D01687">
              <w:rPr>
                <w:rFonts w:ascii="標楷體" w:eastAsia="標楷體" w:hAnsi="標楷體"/>
                <w:color w:val="000000"/>
              </w:rPr>
              <w:t>1,740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1F628C" w:rsidRPr="00D01687" w:rsidRDefault="001F628C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/>
                <w:sz w:val="22"/>
                <w:szCs w:val="22"/>
              </w:rPr>
              <w:t>□養生豬排</w:t>
            </w:r>
            <w:r w:rsidRPr="00D01687"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/>
                <w:sz w:val="22"/>
                <w:szCs w:val="22"/>
              </w:rPr>
              <w:t>□養生素食餐</w:t>
            </w:r>
          </w:p>
          <w:p w:rsidR="001F628C" w:rsidRPr="00D01687" w:rsidRDefault="001F628C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半日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D01687">
              <w:rPr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/>
                <w:color w:val="000000"/>
              </w:rPr>
              <w:t>Potluck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白色野餐派對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限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35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歲以下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</w:t>
            </w:r>
            <w:r w:rsidRPr="00D01687">
              <w:rPr>
                <w:rFonts w:ascii="標楷體" w:eastAsia="標楷體" w:hAnsi="標楷體"/>
                <w:color w:val="000000"/>
              </w:rPr>
              <w:t>107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 w:rsidRPr="00D01687">
              <w:rPr>
                <w:rFonts w:ascii="標楷體" w:eastAsia="標楷體" w:hAnsi="標楷體"/>
                <w:color w:val="000000"/>
              </w:rPr>
              <w:t>9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 w:rsidRPr="00D01687">
              <w:rPr>
                <w:rFonts w:ascii="標楷體" w:eastAsia="標楷體" w:hAnsi="標楷體"/>
                <w:color w:val="000000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 w:rsidRPr="00D01687">
              <w:rPr>
                <w:rFonts w:ascii="標楷體" w:eastAsia="標楷體" w:hAnsi="標楷體"/>
                <w:color w:val="000000"/>
              </w:rPr>
              <w:t>800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1F628C" w:rsidRPr="00D01687" w:rsidRDefault="001F628C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/>
                <w:spacing w:val="-6"/>
              </w:rPr>
            </w:pP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附註：參加人員如係本市議會、本府所屬各機關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構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</w:tc>
      </w:tr>
      <w:tr w:rsidR="001F628C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1F628C" w:rsidRPr="00D01687" w:rsidRDefault="001F628C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備註</w:t>
            </w:r>
            <w:r w:rsidRPr="00D01687">
              <w:rPr>
                <w:rFonts w:ascii="標楷體" w:eastAsia="標楷體" w:hAnsi="標楷體"/>
                <w:color w:val="000000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1F628C" w:rsidRPr="00D01687" w:rsidRDefault="001F628C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 w:rsidRPr="00D01687">
              <w:rPr>
                <w:rFonts w:ascii="標楷體" w:eastAsia="標楷體" w:hAnsi="標楷體"/>
                <w:b/>
                <w:color w:val="000000"/>
              </w:rPr>
              <w:t>1.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請填妥本表由服務機關人事單位蓋章戳後，併同報名者身分證正反面影本，傳真或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至本處，並來電告知。自即日起受理各梯次報名事宜，報名截止日期詳如實施計畫，逾期不予受理。</w:t>
            </w:r>
          </w:p>
          <w:p w:rsidR="001F628C" w:rsidRPr="00D01687" w:rsidRDefault="001F628C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 w:rsidRPr="00D01687">
              <w:rPr>
                <w:rFonts w:ascii="標楷體" w:eastAsia="標楷體" w:hAnsi="標楷體"/>
                <w:b/>
                <w:color w:val="000000"/>
              </w:rPr>
              <w:t>2.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參加名單確定後，將以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、簡訊或電話方式另行通知參加人員相關事宜。未列入參加名單者不另行通知。</w:t>
            </w:r>
          </w:p>
          <w:p w:rsidR="001F628C" w:rsidRPr="00D01687" w:rsidRDefault="001F628C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 w:rsidRPr="00D01687">
              <w:rPr>
                <w:rFonts w:ascii="標楷體" w:eastAsia="標楷體" w:hAnsi="標楷體"/>
                <w:b/>
                <w:color w:val="000000"/>
              </w:rPr>
              <w:t>3.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參加人員繳費後，若有特殊原因，無法出席者，須於活動日前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10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日（不含活動日及假日）告知，方得予全額退費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仍須酌收行政手續費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150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元整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，不得私自覓人代理參加。</w:t>
            </w:r>
          </w:p>
          <w:p w:rsidR="001F628C" w:rsidRPr="00D01687" w:rsidRDefault="001F628C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 w:rsidRPr="00D01687">
              <w:rPr>
                <w:rFonts w:ascii="標楷體" w:eastAsia="標楷體" w:hAnsi="標楷體"/>
                <w:b/>
                <w:color w:val="000000"/>
              </w:rPr>
              <w:t>4.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，並請回覆收到與否。</w:t>
            </w:r>
          </w:p>
          <w:p w:rsidR="001F628C" w:rsidRPr="00D01687" w:rsidRDefault="001F628C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/>
                <w:b/>
                <w:color w:val="000000"/>
              </w:rPr>
              <w:t>5.</w:t>
            </w:r>
            <w:r w:rsidRPr="00D01687">
              <w:rPr>
                <w:rFonts w:eastAsia="標楷體" w:hint="eastAsia"/>
                <w:b/>
                <w:color w:val="000000"/>
              </w:rPr>
              <w:t>資料確實由參加者本人填寫，偽報身分資料而報名者，依法辦理。</w:t>
            </w:r>
          </w:p>
        </w:tc>
      </w:tr>
      <w:tr w:rsidR="001F628C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1F628C" w:rsidRPr="006450EA" w:rsidRDefault="001F628C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/>
                <w:b/>
              </w:rPr>
              <w:t>6.</w:t>
            </w:r>
            <w:r>
              <w:rPr>
                <w:rFonts w:eastAsia="標楷體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1F628C" w:rsidRDefault="001F628C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(</w:t>
            </w:r>
            <w:r w:rsidRPr="006450EA">
              <w:rPr>
                <w:rFonts w:eastAsia="標楷體"/>
                <w:b/>
              </w:rPr>
              <w:t>03</w:t>
            </w:r>
            <w:r>
              <w:rPr>
                <w:rFonts w:eastAsia="標楷體"/>
                <w:b/>
              </w:rPr>
              <w:t>)</w:t>
            </w:r>
            <w:r w:rsidRPr="006450EA">
              <w:rPr>
                <w:rFonts w:eastAsia="標楷體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/>
                <w:b/>
              </w:rPr>
              <w:t>73</w:t>
            </w:r>
            <w:r>
              <w:rPr>
                <w:rFonts w:eastAsia="標楷體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1F628C" w:rsidRPr="006450EA" w:rsidRDefault="001F628C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 w:rsidRPr="006450EA">
              <w:rPr>
                <w:rFonts w:eastAsia="標楷體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10019825</w:t>
            </w:r>
            <w:r w:rsidRPr="006450EA">
              <w:rPr>
                <w:rFonts w:eastAsia="標楷體"/>
                <w:b/>
              </w:rPr>
              <w:t>@mail.tycg.gov.tw</w:t>
            </w:r>
          </w:p>
          <w:p w:rsidR="001F628C" w:rsidRDefault="001F628C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 w:hint="eastAsia"/>
                <w:b/>
              </w:rPr>
              <w:t>上置國際旅行社聯誼</w:t>
            </w:r>
            <w:r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1F628C" w:rsidRDefault="001F628C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1F628C" w:rsidRDefault="001F628C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1F628C" w:rsidRDefault="001F628C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1F628C" w:rsidRPr="006450EA" w:rsidRDefault="001F628C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1F628C" w:rsidRPr="006450EA" w:rsidRDefault="001F628C" w:rsidP="009947E8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pict>
          <v:shape id="圖片 1" o:spid="_x0000_s1028" type="#_x0000_t75" style="position:absolute;margin-left:135.95pt;margin-top:-9.3pt;width:155.25pt;height:39pt;z-index:251658752;visibility:visible;mso-position-horizontal-relative:text;mso-position-vertical-relative:text">
            <v:imagedata r:id="rId7" o:title=""/>
          </v:shape>
        </w:pic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1F628C" w:rsidTr="00286470">
        <w:trPr>
          <w:trHeight w:val="3492"/>
          <w:jc w:val="center"/>
        </w:trPr>
        <w:tc>
          <w:tcPr>
            <w:tcW w:w="4847" w:type="dxa"/>
          </w:tcPr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1F628C" w:rsidRDefault="001F628C" w:rsidP="00A82256">
            <w:pPr>
              <w:spacing w:line="300" w:lineRule="exact"/>
            </w:pPr>
          </w:p>
        </w:tc>
      </w:tr>
      <w:tr w:rsidR="001F628C" w:rsidTr="00286470">
        <w:trPr>
          <w:trHeight w:val="3542"/>
          <w:jc w:val="center"/>
        </w:trPr>
        <w:tc>
          <w:tcPr>
            <w:tcW w:w="4847" w:type="dxa"/>
          </w:tcPr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  <w:p w:rsidR="001F628C" w:rsidRDefault="001F628C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628C" w:rsidRPr="00EB7DC0" w:rsidRDefault="001F628C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1F628C" w:rsidRDefault="001F628C" w:rsidP="00A82256">
            <w:pPr>
              <w:spacing w:line="300" w:lineRule="exact"/>
            </w:pPr>
          </w:p>
        </w:tc>
      </w:tr>
    </w:tbl>
    <w:p w:rsidR="001F628C" w:rsidRPr="001A14FF" w:rsidRDefault="001F628C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(03</w:t>
      </w:r>
      <w:r w:rsidRPr="009C2E4B">
        <w:rPr>
          <w:rFonts w:ascii="標楷體" w:eastAsia="標楷體" w:hAnsi="標楷體"/>
          <w:b/>
        </w:rPr>
        <w:t>)</w:t>
      </w:r>
      <w:r w:rsidRPr="009C2E4B">
        <w:t xml:space="preserve"> </w:t>
      </w:r>
      <w:r w:rsidRPr="009C2E4B">
        <w:rPr>
          <w:rFonts w:ascii="標楷體" w:eastAsia="標楷體" w:hAnsi="標楷體"/>
          <w:b/>
        </w:rPr>
        <w:t>3342906</w:t>
      </w:r>
    </w:p>
    <w:sectPr w:rsidR="001F628C" w:rsidRPr="001A14FF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8C" w:rsidRDefault="001F628C">
      <w:r>
        <w:separator/>
      </w:r>
    </w:p>
  </w:endnote>
  <w:endnote w:type="continuationSeparator" w:id="0">
    <w:p w:rsidR="001F628C" w:rsidRDefault="001F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8C" w:rsidRDefault="001F628C" w:rsidP="006F2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28C" w:rsidRDefault="001F62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8C" w:rsidRDefault="001F628C">
    <w:pPr>
      <w:pStyle w:val="Footer"/>
      <w:jc w:val="center"/>
    </w:pPr>
    <w:fldSimple w:instr="PAGE   \* MERGEFORMAT">
      <w:r w:rsidRPr="009947E8">
        <w:rPr>
          <w:noProof/>
          <w:lang w:val="zh-TW"/>
        </w:rPr>
        <w:t>1</w:t>
      </w:r>
    </w:fldSimple>
  </w:p>
  <w:p w:rsidR="001F628C" w:rsidRDefault="001F62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8C" w:rsidRDefault="001F628C">
      <w:r>
        <w:separator/>
      </w:r>
    </w:p>
  </w:footnote>
  <w:footnote w:type="continuationSeparator" w:id="0">
    <w:p w:rsidR="001F628C" w:rsidRDefault="001F6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812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1F628C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140C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1861"/>
    <w:rsid w:val="00364EFD"/>
    <w:rsid w:val="00365FED"/>
    <w:rsid w:val="00373BCA"/>
    <w:rsid w:val="003748FC"/>
    <w:rsid w:val="00375B52"/>
    <w:rsid w:val="003809BC"/>
    <w:rsid w:val="003811D2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1AD3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53E9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47E8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7F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256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0630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22AD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A670D"/>
    <w:rsid w:val="00CB18CA"/>
    <w:rsid w:val="00CB33BA"/>
    <w:rsid w:val="00CB76CF"/>
    <w:rsid w:val="00CC036C"/>
    <w:rsid w:val="00CC2442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B7DC0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2FC5"/>
    <w:rsid w:val="00F9289E"/>
    <w:rsid w:val="00F93E48"/>
    <w:rsid w:val="00FA154E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說明"/>
    <w:basedOn w:val="Normal"/>
    <w:uiPriority w:val="99"/>
    <w:rsid w:val="00CC2442"/>
    <w:rPr>
      <w:rFonts w:eastAsia="標楷體"/>
      <w:sz w:val="32"/>
    </w:rPr>
  </w:style>
  <w:style w:type="paragraph" w:styleId="BodyTextIndent">
    <w:name w:val="Body Text Indent"/>
    <w:basedOn w:val="Normal"/>
    <w:link w:val="BodyTextIndentChar"/>
    <w:uiPriority w:val="99"/>
    <w:rsid w:val="00CC2442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4098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5F0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98"/>
    <w:rPr>
      <w:rFonts w:asciiTheme="majorHAnsi" w:eastAsiaTheme="majorEastAsia" w:hAnsiTheme="majorHAnsi" w:cstheme="majorBidi"/>
      <w:sz w:val="0"/>
      <w:szCs w:val="0"/>
    </w:rPr>
  </w:style>
  <w:style w:type="paragraph" w:styleId="Footer">
    <w:name w:val="footer"/>
    <w:basedOn w:val="Normal"/>
    <w:link w:val="FooterChar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249F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6F2DB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3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4D04"/>
    <w:rPr>
      <w:kern w:val="2"/>
    </w:rPr>
  </w:style>
  <w:style w:type="character" w:styleId="Hyperlink">
    <w:name w:val="Hyperlink"/>
    <w:basedOn w:val="DefaultParagraphFont"/>
    <w:uiPriority w:val="99"/>
    <w:rsid w:val="00033622"/>
    <w:rPr>
      <w:rFonts w:cs="Times New Roman"/>
      <w:color w:val="0000FF"/>
      <w:u w:val="single"/>
    </w:rPr>
  </w:style>
  <w:style w:type="paragraph" w:customStyle="1" w:styleId="a0">
    <w:name w:val="說明 字元"/>
    <w:basedOn w:val="Normal"/>
    <w:link w:val="a1"/>
    <w:uiPriority w:val="99"/>
    <w:rsid w:val="004424F0"/>
    <w:rPr>
      <w:rFonts w:eastAsia="標楷體"/>
      <w:sz w:val="32"/>
    </w:rPr>
  </w:style>
  <w:style w:type="character" w:customStyle="1" w:styleId="a1">
    <w:name w:val="說明 字元 字元"/>
    <w:link w:val="a0"/>
    <w:uiPriority w:val="99"/>
    <w:locked/>
    <w:rsid w:val="004424F0"/>
    <w:rPr>
      <w:rFonts w:eastAsia="標楷體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274</Words>
  <Characters>1566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user</cp:lastModifiedBy>
  <cp:revision>2</cp:revision>
  <cp:lastPrinted>2018-06-22T02:48:00Z</cp:lastPrinted>
  <dcterms:created xsi:type="dcterms:W3CDTF">2018-06-25T08:43:00Z</dcterms:created>
  <dcterms:modified xsi:type="dcterms:W3CDTF">2018-06-25T08:43:00Z</dcterms:modified>
</cp:coreProperties>
</file>