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5" w:rsidRPr="006E53E9" w:rsidRDefault="00D23A55" w:rsidP="004424F0">
      <w:pPr>
        <w:pStyle w:val="a0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153.95pt;margin-top:11.75pt;width:143.25pt;height:51.65pt;z-index:251657728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margin-left:404.45pt;margin-top:3.5pt;width:95.25pt;height:23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D23A55" w:rsidRPr="00A05060" w:rsidRDefault="00D23A55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D23A55" w:rsidRPr="003811D2" w:rsidRDefault="00D23A55" w:rsidP="009F7FDA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108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Start w:id="0" w:name="_GoBack"/>
      <w:bookmarkEnd w:id="0"/>
    </w:p>
    <w:p w:rsidR="00D23A55" w:rsidRPr="00E6329A" w:rsidRDefault="00D23A55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/>
          <w:b/>
          <w:bCs/>
          <w:color w:val="FF0000"/>
        </w:rPr>
        <w:t xml:space="preserve">                                 </w:t>
      </w:r>
      <w:r>
        <w:rPr>
          <w:rFonts w:ascii="標楷體" w:eastAsia="標楷體" w:hAnsi="標楷體"/>
          <w:b/>
          <w:bCs/>
          <w:color w:val="FF0000"/>
        </w:rPr>
        <w:t xml:space="preserve">                      </w:t>
      </w:r>
      <w:r w:rsidRPr="00E6329A">
        <w:rPr>
          <w:rFonts w:ascii="標楷體" w:eastAsia="標楷體" w:hAnsi="標楷體" w:hint="eastAsia"/>
          <w:b/>
          <w:bCs/>
        </w:rPr>
        <w:t>填表日期：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年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月</w:t>
      </w:r>
      <w:r w:rsidRPr="00E6329A">
        <w:rPr>
          <w:rFonts w:ascii="標楷體" w:eastAsia="標楷體" w:hAnsi="標楷體"/>
          <w:b/>
          <w:bCs/>
        </w:rPr>
        <w:t xml:space="preserve">   </w:t>
      </w:r>
      <w:r w:rsidRPr="00E6329A">
        <w:rPr>
          <w:rFonts w:ascii="標楷體" w:eastAsia="標楷體" w:hAnsi="標楷體" w:hint="eastAsia"/>
          <w:b/>
          <w:bCs/>
        </w:rPr>
        <w:t>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284"/>
        <w:gridCol w:w="1462"/>
        <w:gridCol w:w="2020"/>
      </w:tblGrid>
      <w:tr w:rsidR="00D23A55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A55" w:rsidRPr="00365FED" w:rsidRDefault="00D23A55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 w:hint="eastAsia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D23A55" w:rsidRPr="00365FED" w:rsidRDefault="00D23A55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本人□同意□不同意將個人資料提供作為本次活動使用。</w:t>
            </w:r>
            <w:r w:rsidRPr="000F1812">
              <w:rPr>
                <w:rFonts w:ascii="標楷體"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/>
                <w:b/>
                <w:sz w:val="26"/>
                <w:szCs w:val="26"/>
              </w:rPr>
              <w:t>_________</w:t>
            </w:r>
          </w:p>
        </w:tc>
      </w:tr>
      <w:tr w:rsidR="00D23A55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D23A55" w:rsidRPr="00361861" w:rsidRDefault="00D23A55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D23A55" w:rsidRPr="00361861" w:rsidRDefault="00D23A55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D23A55" w:rsidRPr="00A357F2" w:rsidRDefault="00D23A55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D23A55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D23A55" w:rsidRPr="00361861" w:rsidRDefault="00D23A55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3909" w:type="dxa"/>
            <w:vAlign w:val="center"/>
          </w:tcPr>
          <w:p w:rsidR="00D23A55" w:rsidRPr="00361861" w:rsidRDefault="00D23A55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年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 </w:t>
            </w:r>
            <w:r w:rsidRPr="0036186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66" w:type="dxa"/>
            <w:gridSpan w:val="3"/>
            <w:vAlign w:val="center"/>
          </w:tcPr>
          <w:p w:rsidR="00D23A55" w:rsidRPr="00A357F2" w:rsidRDefault="00D23A55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A357F2">
              <w:rPr>
                <w:rFonts w:eastAsia="標楷體"/>
              </w:rPr>
              <w:t xml:space="preserve">  </w:t>
            </w:r>
          </w:p>
        </w:tc>
      </w:tr>
      <w:tr w:rsidR="00D23A55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D23A55" w:rsidRPr="00361861" w:rsidRDefault="00D23A55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/>
              </w:rPr>
              <w:t xml:space="preserve"> </w:t>
            </w:r>
            <w:r w:rsidRPr="00A23BB1">
              <w:rPr>
                <w:rFonts w:ascii="標楷體" w:eastAsia="標楷體" w:hAnsi="標楷體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D23A55" w:rsidRPr="005941A3" w:rsidRDefault="00D23A55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D23A55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D23A55" w:rsidRPr="00361861" w:rsidRDefault="00D23A55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D23A55" w:rsidRPr="00361861" w:rsidRDefault="00D23A55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</w:t>
            </w:r>
            <w:r w:rsidRPr="00A23BB1">
              <w:rPr>
                <w:rFonts w:ascii="標楷體" w:eastAsia="標楷體" w:hAnsi="標楷體"/>
              </w:rPr>
              <w:t xml:space="preserve"> </w:t>
            </w:r>
            <w:r w:rsidRPr="00A23BB1">
              <w:rPr>
                <w:rFonts w:ascii="標楷體" w:eastAsia="標楷體" w:hAnsi="標楷體" w:hint="eastAsia"/>
              </w:rPr>
              <w:t>□素食</w:t>
            </w:r>
          </w:p>
        </w:tc>
      </w:tr>
      <w:tr w:rsidR="00D23A55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D23A55" w:rsidRPr="00A23BB1" w:rsidRDefault="00D23A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D23A55" w:rsidRPr="00361861" w:rsidRDefault="00D23A55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D23A55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D23A55" w:rsidRPr="00D01687" w:rsidRDefault="00D23A55" w:rsidP="009B249F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/>
                <w:u w:val="single"/>
              </w:rPr>
              <w:t>（公）</w:t>
            </w:r>
            <w:r w:rsidRPr="00D01687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 w:rsidRPr="00D01687">
              <w:rPr>
                <w:rFonts w:ascii="標楷體" w:eastAsia="標楷體" w:hAnsi="標楷體" w:hint="eastAsia"/>
                <w:color w:val="000000"/>
                <w:u w:val="single"/>
              </w:rPr>
              <w:t>（家）</w:t>
            </w:r>
            <w:r w:rsidRPr="00D01687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 w:rsidRPr="00D01687">
              <w:rPr>
                <w:rFonts w:ascii="標楷體" w:eastAsia="標楷體" w:hAnsi="標楷體" w:hint="eastAsia"/>
                <w:color w:val="000000"/>
                <w:u w:val="single"/>
              </w:rPr>
              <w:t xml:space="preserve">手機：　　　　</w:t>
            </w:r>
            <w:r w:rsidRPr="00D01687">
              <w:rPr>
                <w:rFonts w:ascii="標楷體" w:eastAsia="標楷體" w:hAnsi="標楷體"/>
                <w:color w:val="000000"/>
                <w:u w:val="single"/>
              </w:rPr>
              <w:t xml:space="preserve">            </w:t>
            </w:r>
          </w:p>
          <w:p w:rsidR="00D23A55" w:rsidRPr="00D01687" w:rsidRDefault="00D23A55" w:rsidP="009B24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通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訊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處：□□□</w:t>
            </w:r>
            <w:r w:rsidRPr="00D01687">
              <w:rPr>
                <w:rFonts w:ascii="標楷體" w:eastAsia="標楷體" w:hAnsi="標楷體"/>
                <w:color w:val="000000"/>
              </w:rPr>
              <w:t>___________________________________________________________</w:t>
            </w:r>
          </w:p>
          <w:p w:rsidR="00D23A55" w:rsidRPr="00D01687" w:rsidRDefault="00D23A55" w:rsidP="009B24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/>
                <w:color w:val="000000"/>
              </w:rPr>
              <w:t>E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－</w:t>
            </w:r>
            <w:r w:rsidRPr="00D01687">
              <w:rPr>
                <w:rFonts w:ascii="標楷體" w:eastAsia="標楷體" w:hAnsi="標楷體"/>
                <w:color w:val="000000"/>
              </w:rPr>
              <w:t>MAIL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：</w:t>
            </w:r>
            <w:r w:rsidRPr="00D01687">
              <w:rPr>
                <w:rFonts w:ascii="標楷體" w:eastAsia="標楷體" w:hAnsi="標楷體"/>
                <w:color w:val="000000"/>
              </w:rPr>
              <w:t>________________________________________(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請注意英文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L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O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與數字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01687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的分別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</w:p>
          <w:p w:rsidR="00D23A55" w:rsidRPr="00D01687" w:rsidRDefault="00D23A55" w:rsidP="009B249F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01687">
              <w:rPr>
                <w:rFonts w:ascii="標楷體" w:eastAsia="標楷體" w:hAnsi="標楷體"/>
                <w:color w:val="000000"/>
              </w:rPr>
              <w:t>Line ID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：</w:t>
            </w:r>
            <w:r w:rsidRPr="00D01687">
              <w:rPr>
                <w:rFonts w:ascii="標楷體" w:eastAsia="標楷體" w:hAnsi="標楷體"/>
                <w:color w:val="000000"/>
              </w:rPr>
              <w:t>______________________________</w:t>
            </w:r>
            <w:r w:rsidRPr="00D01687">
              <w:rPr>
                <w:rFonts w:eastAsia="標楷體"/>
                <w:color w:val="000000"/>
              </w:rPr>
              <w:t xml:space="preserve"> </w:t>
            </w:r>
            <w:r w:rsidRPr="00D01687">
              <w:rPr>
                <w:rFonts w:eastAsia="標楷體"/>
                <w:color w:val="000000"/>
                <w:sz w:val="22"/>
              </w:rPr>
              <w:t>(</w:t>
            </w:r>
            <w:r w:rsidRPr="00D01687">
              <w:rPr>
                <w:rFonts w:eastAsia="標楷體" w:hint="eastAsia"/>
                <w:color w:val="000000"/>
                <w:sz w:val="22"/>
              </w:rPr>
              <w:t>將於活動結束後建立本梯活動會後會群組之用</w:t>
            </w:r>
            <w:r w:rsidRPr="00D01687">
              <w:rPr>
                <w:rFonts w:eastAsia="標楷體"/>
                <w:color w:val="000000"/>
                <w:sz w:val="22"/>
              </w:rPr>
              <w:t>)</w:t>
            </w:r>
          </w:p>
          <w:p w:rsidR="00D23A55" w:rsidRPr="00D01687" w:rsidRDefault="00D23A55" w:rsidP="009B24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/>
                <w:u w:val="double"/>
              </w:rPr>
              <w:t>（本欄填寫詳細清楚，並可即時連絡本人，如因未填寫導致無法通知繳費請自行負責）</w:t>
            </w:r>
          </w:p>
          <w:p w:rsidR="00D23A55" w:rsidRPr="00D01687" w:rsidRDefault="00D23A55" w:rsidP="005941A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本資料是否願意在此次活動中公開？</w:t>
            </w: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Pr="00D01687">
              <w:rPr>
                <w:rFonts w:eastAsia="標楷體" w:hint="eastAsia"/>
                <w:b/>
                <w:color w:val="000000"/>
                <w:sz w:val="22"/>
                <w:szCs w:val="22"/>
              </w:rPr>
              <w:t>基於個資法，以下資料將依照您的勾選決定公開與否</w:t>
            </w: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  <w:r w:rsidRPr="00D01687">
              <w:rPr>
                <w:rFonts w:ascii="標楷體" w:eastAsia="標楷體" w:hAnsi="標楷體"/>
                <w:color w:val="000000"/>
              </w:rPr>
              <w:br/>
              <w:t>1.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我只願意公開暱稱；</w:t>
            </w:r>
            <w:r w:rsidRPr="00D01687">
              <w:rPr>
                <w:rFonts w:ascii="標楷體" w:eastAsia="標楷體" w:hAnsi="標楷體"/>
                <w:color w:val="000000"/>
              </w:rPr>
              <w:t>2.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我願意公開：□暱稱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eastAsia="標楷體" w:hint="eastAsia"/>
                <w:color w:val="000000"/>
              </w:rPr>
              <w:t>□服務機關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E-MAIL  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□</w:t>
            </w:r>
            <w:r w:rsidRPr="00D01687">
              <w:rPr>
                <w:rFonts w:ascii="標楷體" w:eastAsia="標楷體" w:hAnsi="標楷體"/>
                <w:color w:val="000000"/>
              </w:rPr>
              <w:t xml:space="preserve">Line ID </w:t>
            </w:r>
          </w:p>
        </w:tc>
      </w:tr>
      <w:tr w:rsidR="00D23A55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D23A55" w:rsidRPr="00D01687" w:rsidRDefault="00D23A55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/>
                <w:spacing w:val="-6"/>
                <w:u w:val="single"/>
              </w:rPr>
              <w:t>請勾選可參加之活動梯次，將依各梯次先後報名情形調整錄取人員，每人限參加</w:t>
            </w:r>
            <w:r w:rsidRPr="00D01687">
              <w:rPr>
                <w:rFonts w:ascii="標楷體" w:eastAsia="標楷體" w:hAnsi="標楷體"/>
                <w:b/>
                <w:color w:val="000000"/>
                <w:spacing w:val="-6"/>
                <w:u w:val="single"/>
              </w:rPr>
              <w:t>1</w:t>
            </w:r>
            <w:r w:rsidRPr="00D01687">
              <w:rPr>
                <w:rFonts w:ascii="標楷體" w:eastAsia="標楷體" w:hAnsi="標楷體" w:hint="eastAsia"/>
                <w:b/>
                <w:color w:val="000000"/>
                <w:spacing w:val="-6"/>
                <w:u w:val="single"/>
              </w:rPr>
              <w:t>梯次，額滿為止</w:t>
            </w:r>
            <w:r w:rsidRPr="00D01687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>：</w:t>
            </w:r>
          </w:p>
          <w:p w:rsidR="00D23A55" w:rsidRDefault="00D23A55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(1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C465FC">
              <w:rPr>
                <w:rFonts w:ascii="標楷體" w:hAnsi="標楷體"/>
                <w:sz w:val="30"/>
                <w:szCs w:val="30"/>
              </w:rPr>
              <w:t xml:space="preserve"> </w:t>
            </w:r>
            <w:r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 w:rsidRPr="00D01687">
              <w:rPr>
                <w:rFonts w:ascii="標楷體" w:eastAsia="標楷體" w:hAnsi="標楷體"/>
                <w:color w:val="000000"/>
              </w:rPr>
              <w:t>1,5</w:t>
            </w:r>
            <w:r>
              <w:rPr>
                <w:rFonts w:ascii="標楷體" w:eastAsia="標楷體" w:hAnsi="標楷體"/>
                <w:color w:val="000000"/>
              </w:rPr>
              <w:t>68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D23A55" w:rsidRPr="00993536" w:rsidRDefault="00D23A55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請選擇當日主餐，以節省出餐時間：□炭烤雞排飯</w:t>
            </w:r>
            <w:r w:rsidRPr="00993536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□日式豬排飯</w:t>
            </w:r>
            <w:r w:rsidRPr="00993536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□泰式炸魚排飯</w:t>
            </w:r>
            <w:r w:rsidRPr="00993536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Pr="00993536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Pr="00993536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</w:p>
          <w:p w:rsidR="00D23A55" w:rsidRPr="00D01687" w:rsidRDefault="00D23A55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半日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C465FC">
              <w:rPr>
                <w:rFonts w:ascii="標楷體" w:hAnsi="標楷體"/>
                <w:sz w:val="30"/>
                <w:szCs w:val="30"/>
              </w:rPr>
              <w:t xml:space="preserve"> </w:t>
            </w:r>
            <w:r w:rsidRPr="002B75B2">
              <w:rPr>
                <w:rFonts w:ascii="標楷體" w:eastAsia="標楷體" w:hAnsi="標楷體" w:hint="eastAsia"/>
              </w:rPr>
              <w:t>浪漫綠野夏戀悠悠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限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35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歲以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>
              <w:rPr>
                <w:rFonts w:ascii="標楷體" w:eastAsia="標楷體" w:hAnsi="標楷體"/>
                <w:color w:val="000000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D23A55" w:rsidRPr="00D01687" w:rsidRDefault="00D23A55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半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E521F3">
              <w:rPr>
                <w:rFonts w:ascii="標楷體" w:hAnsi="標楷體"/>
                <w:sz w:val="30"/>
                <w:szCs w:val="30"/>
              </w:rPr>
              <w:t xml:space="preserve"> </w:t>
            </w:r>
            <w:r w:rsidRPr="002B75B2">
              <w:rPr>
                <w:rFonts w:ascii="標楷體" w:eastAsia="標楷體" w:hAnsi="標楷體" w:hint="eastAsia"/>
              </w:rPr>
              <w:t>幸福學堂の戀習曲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限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35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</w:rPr>
              <w:t>歲以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上</w:t>
            </w:r>
            <w:r w:rsidRPr="00D01687">
              <w:rPr>
                <w:rFonts w:ascii="標楷體" w:eastAsia="標楷體" w:hAnsi="標楷體"/>
                <w:color w:val="000000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>
              <w:rPr>
                <w:rFonts w:ascii="標楷體" w:eastAsia="標楷體" w:hAnsi="標楷體"/>
                <w:color w:val="000000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  <w:r w:rsidRPr="00D01687"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</w:p>
          <w:p w:rsidR="00D23A55" w:rsidRDefault="00D23A55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D01687">
              <w:rPr>
                <w:rFonts w:ascii="標楷體" w:eastAsia="標楷體" w:hAnsi="標楷體"/>
                <w:color w:val="000000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半日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D01687">
              <w:rPr>
                <w:color w:val="000000"/>
              </w:rPr>
              <w:t xml:space="preserve"> </w:t>
            </w:r>
            <w:r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 w:rsidRPr="00D01687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>
              <w:rPr>
                <w:rFonts w:ascii="標楷體" w:eastAsia="標楷體" w:hAnsi="標楷體"/>
                <w:color w:val="000000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D23A55" w:rsidRPr="002B75B2" w:rsidRDefault="00D23A55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□第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梯次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半日</w:t>
            </w:r>
            <w:r w:rsidRPr="00D01687">
              <w:rPr>
                <w:rFonts w:ascii="標楷體" w:eastAsia="標楷體" w:hAnsi="標楷體"/>
                <w:color w:val="000000"/>
              </w:rPr>
              <w:t>)-</w:t>
            </w:r>
            <w:r w:rsidRPr="00D01687">
              <w:rPr>
                <w:color w:val="000000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</w:t>
            </w:r>
            <w:r w:rsidRPr="00D01687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月</w:t>
            </w:r>
            <w:r w:rsidRPr="00D01687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日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六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，費用</w:t>
            </w:r>
            <w:r>
              <w:rPr>
                <w:rFonts w:ascii="標楷體" w:eastAsia="標楷體" w:hAnsi="標楷體"/>
                <w:color w:val="000000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D23A55" w:rsidRPr="00D01687" w:rsidRDefault="00D23A55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/>
                <w:spacing w:val="-6"/>
              </w:rPr>
            </w:pP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附註：參加人員如係本市議會、本府所屬各機關</w:t>
            </w:r>
            <w:r w:rsidRPr="00D01687">
              <w:rPr>
                <w:rFonts w:ascii="標楷體" w:eastAsia="標楷體" w:hAnsi="標楷體"/>
                <w:color w:val="000000"/>
              </w:rPr>
              <w:t>(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構</w:t>
            </w:r>
            <w:r w:rsidRPr="00D01687">
              <w:rPr>
                <w:rFonts w:ascii="標楷體" w:eastAsia="標楷體" w:hAnsi="標楷體"/>
                <w:color w:val="000000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</w:tc>
      </w:tr>
      <w:tr w:rsidR="00D23A55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D23A55" w:rsidRDefault="00D23A55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/>
              </w:rPr>
            </w:pPr>
            <w:r w:rsidRPr="00D01687">
              <w:rPr>
                <w:rFonts w:ascii="標楷體" w:eastAsia="標楷體" w:hAnsi="標楷體" w:hint="eastAsia"/>
                <w:color w:val="000000"/>
              </w:rPr>
              <w:t>備註</w:t>
            </w:r>
            <w:r w:rsidRPr="00D01687">
              <w:rPr>
                <w:rFonts w:ascii="標楷體" w:eastAsia="標楷體" w:hAnsi="標楷體"/>
                <w:color w:val="000000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D23A55" w:rsidRPr="00361861" w:rsidRDefault="00D23A55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D23A55" w:rsidRPr="00D01687" w:rsidRDefault="00D23A55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.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請填妥本表由服務機關人事單位蓋章戳後，併同報名者身分證正反面影本，傳真或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至本處，並來電告知。自即日起受理各梯次報名事宜，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報名截止日期為各梯活動前一周週五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，逾期不予受理。</w:t>
            </w:r>
          </w:p>
          <w:p w:rsidR="00D23A55" w:rsidRPr="00D01687" w:rsidRDefault="00D23A55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.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參加名單確定後，將以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/>
              </w:rPr>
              <w:t>、簡訊或電話方式另行通知參加人員相關事宜。未列入參加名單者不另行通知。</w:t>
            </w:r>
          </w:p>
          <w:p w:rsidR="00D23A55" w:rsidRDefault="00D23A55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4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rPr>
                <w:rFonts w:ascii="標楷體" w:eastAsia="標楷體" w:hAnsi="標楷體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仍須酌收行政手續費</w:t>
            </w:r>
            <w:r>
              <w:rPr>
                <w:rFonts w:ascii="標楷體" w:eastAsia="標楷體" w:hAnsi="標楷體"/>
                <w:b/>
              </w:rPr>
              <w:t>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D23A55" w:rsidRPr="00D01687" w:rsidRDefault="00D23A55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5</w:t>
            </w:r>
            <w:r w:rsidRPr="00D01687">
              <w:rPr>
                <w:rFonts w:ascii="標楷體" w:eastAsia="標楷體" w:hAnsi="標楷體"/>
                <w:b/>
                <w:color w:val="000000"/>
              </w:rPr>
              <w:t>.</w:t>
            </w:r>
            <w:r w:rsidRPr="00D01687">
              <w:rPr>
                <w:rFonts w:eastAsia="標楷體" w:hint="eastAsia"/>
                <w:b/>
                <w:color w:val="000000"/>
              </w:rPr>
              <w:t>資料確實由參加者本人填寫，偽報身分資料而報名者，依法辦理。</w:t>
            </w:r>
          </w:p>
        </w:tc>
      </w:tr>
      <w:tr w:rsidR="00D23A55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D23A55" w:rsidRPr="006450EA" w:rsidRDefault="00D23A55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/>
                <w:b/>
              </w:rPr>
              <w:t>6.</w:t>
            </w:r>
            <w:r>
              <w:rPr>
                <w:rFonts w:eastAsia="標楷體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D23A55" w:rsidRDefault="00D23A55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(</w:t>
            </w:r>
            <w:r w:rsidRPr="006450EA">
              <w:rPr>
                <w:rFonts w:eastAsia="標楷體"/>
                <w:b/>
              </w:rPr>
              <w:t>03</w:t>
            </w:r>
            <w:r>
              <w:rPr>
                <w:rFonts w:eastAsia="標楷體"/>
                <w:b/>
              </w:rPr>
              <w:t>)</w:t>
            </w:r>
            <w:r w:rsidRPr="006450EA">
              <w:rPr>
                <w:rFonts w:eastAsia="標楷體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/>
                <w:b/>
              </w:rPr>
              <w:t>73</w:t>
            </w:r>
            <w:r>
              <w:rPr>
                <w:rFonts w:eastAsia="標楷體"/>
                <w:b/>
              </w:rPr>
              <w:t xml:space="preserve">56 </w:t>
            </w:r>
            <w:r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D23A55" w:rsidRPr="006450EA" w:rsidRDefault="00D23A55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 w:rsidRPr="006450EA">
              <w:rPr>
                <w:rFonts w:eastAsia="標楷體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142054</w:t>
            </w:r>
            <w:r w:rsidRPr="006450EA">
              <w:rPr>
                <w:rFonts w:eastAsia="標楷體"/>
                <w:b/>
              </w:rPr>
              <w:t>@mail.tycg.gov.tw</w:t>
            </w:r>
          </w:p>
          <w:p w:rsidR="00D23A55" w:rsidRDefault="00D23A55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 w:hint="eastAsia"/>
                <w:b/>
              </w:rPr>
              <w:t>上置國際旅行社聯誼</w:t>
            </w:r>
            <w:r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D23A55" w:rsidRDefault="00D23A55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D23A55" w:rsidRDefault="00D23A55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D23A55" w:rsidRDefault="00D23A55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D23A55" w:rsidRPr="006450EA" w:rsidRDefault="00D23A55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D23A55" w:rsidRDefault="00D23A55" w:rsidP="009F7FDA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圖片 3" o:spid="_x0000_s1028" type="#_x0000_t75" style="position:absolute;margin-left:137.15pt;margin-top:16.8pt;width:143.25pt;height:46.5pt;z-index:251658752;visibility:visible;mso-position-horizontal-relative:text;mso-position-vertical-relative:text">
            <v:imagedata r:id="rId7" o:title=""/>
          </v:shape>
        </w:pic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D23A55" w:rsidRPr="006450EA" w:rsidRDefault="00D23A55" w:rsidP="009F7FDA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108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D23A55" w:rsidTr="00286470">
        <w:trPr>
          <w:trHeight w:val="3492"/>
          <w:jc w:val="center"/>
        </w:trPr>
        <w:tc>
          <w:tcPr>
            <w:tcW w:w="4847" w:type="dxa"/>
          </w:tcPr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D23A55" w:rsidRDefault="00D23A55" w:rsidP="00A82256">
            <w:pPr>
              <w:spacing w:line="300" w:lineRule="exact"/>
            </w:pPr>
          </w:p>
        </w:tc>
      </w:tr>
      <w:tr w:rsidR="00D23A55" w:rsidTr="00286470">
        <w:trPr>
          <w:trHeight w:val="3542"/>
          <w:jc w:val="center"/>
        </w:trPr>
        <w:tc>
          <w:tcPr>
            <w:tcW w:w="4847" w:type="dxa"/>
          </w:tcPr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  <w:p w:rsidR="00D23A55" w:rsidRDefault="00D23A55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23A55" w:rsidRPr="00EB7DC0" w:rsidRDefault="00D23A55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D23A55" w:rsidRDefault="00D23A55" w:rsidP="00A82256">
            <w:pPr>
              <w:spacing w:line="300" w:lineRule="exact"/>
            </w:pPr>
          </w:p>
        </w:tc>
      </w:tr>
    </w:tbl>
    <w:p w:rsidR="00D23A55" w:rsidRDefault="00D23A55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(03</w:t>
      </w:r>
      <w:r w:rsidRPr="009C2E4B">
        <w:rPr>
          <w:rFonts w:ascii="標楷體" w:eastAsia="標楷體" w:hAnsi="標楷體"/>
          <w:b/>
        </w:rPr>
        <w:t>)</w:t>
      </w:r>
      <w:r w:rsidRPr="009C2E4B">
        <w:t xml:space="preserve"> </w:t>
      </w:r>
      <w:r w:rsidRPr="009C2E4B">
        <w:rPr>
          <w:rFonts w:ascii="標楷體" w:eastAsia="標楷體" w:hAnsi="標楷體"/>
          <w:b/>
        </w:rPr>
        <w:t>3342906</w:t>
      </w:r>
    </w:p>
    <w:sectPr w:rsidR="00D23A55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55" w:rsidRDefault="00D23A55">
      <w:r>
        <w:separator/>
      </w:r>
    </w:p>
  </w:endnote>
  <w:endnote w:type="continuationSeparator" w:id="0">
    <w:p w:rsidR="00D23A55" w:rsidRDefault="00D2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55" w:rsidRDefault="00D23A55" w:rsidP="006F2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A55" w:rsidRDefault="00D23A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55" w:rsidRDefault="00D23A55">
    <w:pPr>
      <w:pStyle w:val="Footer"/>
      <w:jc w:val="center"/>
    </w:pPr>
    <w:fldSimple w:instr="PAGE   \* MERGEFORMAT">
      <w:r w:rsidRPr="009F7FDA">
        <w:rPr>
          <w:noProof/>
          <w:lang w:val="zh-TW"/>
        </w:rPr>
        <w:t>1</w:t>
      </w:r>
    </w:fldSimple>
  </w:p>
  <w:p w:rsidR="00D23A55" w:rsidRDefault="00D23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55" w:rsidRDefault="00D23A55">
      <w:r>
        <w:separator/>
      </w:r>
    </w:p>
  </w:footnote>
  <w:footnote w:type="continuationSeparator" w:id="0">
    <w:p w:rsidR="00D23A55" w:rsidRDefault="00D23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862CD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812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140C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1861"/>
    <w:rsid w:val="00364EFD"/>
    <w:rsid w:val="00365FED"/>
    <w:rsid w:val="00373BCA"/>
    <w:rsid w:val="003748FC"/>
    <w:rsid w:val="00375B52"/>
    <w:rsid w:val="003809BC"/>
    <w:rsid w:val="003811D2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6E43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1AD3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53E9"/>
    <w:rsid w:val="006F2DB6"/>
    <w:rsid w:val="006F7E73"/>
    <w:rsid w:val="007000A9"/>
    <w:rsid w:val="007000F9"/>
    <w:rsid w:val="007014F7"/>
    <w:rsid w:val="0070749F"/>
    <w:rsid w:val="007243D7"/>
    <w:rsid w:val="00730F9C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9F7FDA"/>
    <w:rsid w:val="00A0007E"/>
    <w:rsid w:val="00A0211A"/>
    <w:rsid w:val="00A05060"/>
    <w:rsid w:val="00A23BB1"/>
    <w:rsid w:val="00A2684D"/>
    <w:rsid w:val="00A34AE2"/>
    <w:rsid w:val="00A357F2"/>
    <w:rsid w:val="00A37F4F"/>
    <w:rsid w:val="00A44701"/>
    <w:rsid w:val="00A44CAA"/>
    <w:rsid w:val="00A45864"/>
    <w:rsid w:val="00A46B03"/>
    <w:rsid w:val="00A52310"/>
    <w:rsid w:val="00A56D4A"/>
    <w:rsid w:val="00A60EF0"/>
    <w:rsid w:val="00A629AD"/>
    <w:rsid w:val="00A65BE3"/>
    <w:rsid w:val="00A73294"/>
    <w:rsid w:val="00A75744"/>
    <w:rsid w:val="00A82256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22AD"/>
    <w:rsid w:val="00C34D04"/>
    <w:rsid w:val="00C3725C"/>
    <w:rsid w:val="00C43E69"/>
    <w:rsid w:val="00C465FC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A670D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3A55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21F3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B7DC0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A154E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C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說明"/>
    <w:basedOn w:val="Normal"/>
    <w:uiPriority w:val="99"/>
    <w:rsid w:val="000862CD"/>
    <w:rPr>
      <w:rFonts w:eastAsia="標楷體"/>
      <w:sz w:val="32"/>
    </w:rPr>
  </w:style>
  <w:style w:type="paragraph" w:styleId="BodyTextIndent">
    <w:name w:val="Body Text Indent"/>
    <w:basedOn w:val="Normal"/>
    <w:link w:val="BodyTextIndentChar"/>
    <w:uiPriority w:val="99"/>
    <w:rsid w:val="000862CD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76E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5F0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6E"/>
    <w:rPr>
      <w:rFonts w:asciiTheme="majorHAnsi" w:eastAsiaTheme="majorEastAsia" w:hAnsiTheme="majorHAnsi" w:cstheme="majorBidi"/>
      <w:sz w:val="0"/>
      <w:szCs w:val="0"/>
    </w:rPr>
  </w:style>
  <w:style w:type="paragraph" w:styleId="Footer">
    <w:name w:val="footer"/>
    <w:basedOn w:val="Normal"/>
    <w:link w:val="FooterChar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49F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F2D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3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4D04"/>
    <w:rPr>
      <w:kern w:val="2"/>
    </w:rPr>
  </w:style>
  <w:style w:type="character" w:styleId="Hyperlink">
    <w:name w:val="Hyperlink"/>
    <w:basedOn w:val="DefaultParagraphFont"/>
    <w:uiPriority w:val="99"/>
    <w:rsid w:val="00033622"/>
    <w:rPr>
      <w:rFonts w:cs="Times New Roman"/>
      <w:color w:val="0000FF"/>
      <w:u w:val="single"/>
    </w:rPr>
  </w:style>
  <w:style w:type="paragraph" w:customStyle="1" w:styleId="a0">
    <w:name w:val="說明 字元"/>
    <w:basedOn w:val="Normal"/>
    <w:link w:val="a1"/>
    <w:uiPriority w:val="99"/>
    <w:rsid w:val="004424F0"/>
    <w:rPr>
      <w:rFonts w:eastAsia="標楷體"/>
      <w:sz w:val="32"/>
    </w:rPr>
  </w:style>
  <w:style w:type="character" w:customStyle="1" w:styleId="a1">
    <w:name w:val="說明 字元 字元"/>
    <w:link w:val="a0"/>
    <w:uiPriority w:val="99"/>
    <w:locked/>
    <w:rsid w:val="004424F0"/>
    <w:rPr>
      <w:rFonts w:eastAsia="標楷體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279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user</cp:lastModifiedBy>
  <cp:revision>2</cp:revision>
  <cp:lastPrinted>2019-04-02T08:37:00Z</cp:lastPrinted>
  <dcterms:created xsi:type="dcterms:W3CDTF">2019-04-10T23:42:00Z</dcterms:created>
  <dcterms:modified xsi:type="dcterms:W3CDTF">2019-04-10T23:42:00Z</dcterms:modified>
</cp:coreProperties>
</file>