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90" w:rsidRPr="00A317EC" w:rsidRDefault="00A32A90" w:rsidP="00562DB8">
      <w:pPr>
        <w:pStyle w:val="a"/>
        <w:spacing w:line="400" w:lineRule="exact"/>
        <w:jc w:val="both"/>
        <w:rPr>
          <w:rFonts w:ascii="標楷體" w:eastAsia="標楷體" w:hAnsi="標楷體"/>
          <w:sz w:val="40"/>
        </w:rPr>
      </w:pPr>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A32A90" w:rsidRPr="00462999" w:rsidRDefault="00A32A90" w:rsidP="00562DB8">
      <w:pPr>
        <w:pStyle w:val="a"/>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A32A90" w:rsidRPr="00586385" w:rsidRDefault="00A32A90"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A32A90" w:rsidRPr="00586385" w:rsidRDefault="00A32A90"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A32A90" w:rsidRDefault="00A32A90"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w:t>
      </w:r>
      <w:bookmarkStart w:id="0" w:name="_GoBack"/>
      <w:bookmarkEnd w:id="0"/>
      <w:r w:rsidRPr="00124693">
        <w:rPr>
          <w:rFonts w:ascii="標楷體" w:eastAsia="標楷體" w:hAnsi="標楷體" w:cs="新細明體" w:hint="eastAsia"/>
          <w:kern w:val="0"/>
          <w:sz w:val="28"/>
          <w:szCs w:val="28"/>
        </w:rPr>
        <w:t>上午或下午半日以上之休假，始得依本款規定予以補助，且得補助當日全日符合規定之刷卡消費。</w:t>
      </w:r>
    </w:p>
    <w:p w:rsidR="00A32A90" w:rsidRPr="00586385" w:rsidRDefault="00A32A90"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A32A90" w:rsidRPr="00586385" w:rsidRDefault="00A32A90"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A32A90" w:rsidRPr="00586385" w:rsidRDefault="00A32A90" w:rsidP="00562DB8">
      <w:pPr>
        <w:pStyle w:val="ListParagraph"/>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A32A90" w:rsidRDefault="00A32A90" w:rsidP="00562DB8">
      <w:pPr>
        <w:pStyle w:val="ListParagraph"/>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A32A90" w:rsidRPr="00586385" w:rsidRDefault="00A32A90"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A32A90" w:rsidRPr="00586385" w:rsidRDefault="00A32A90"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A32A90" w:rsidRPr="00586385" w:rsidRDefault="00A32A90"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A32A90" w:rsidRPr="00586385" w:rsidRDefault="00A32A90"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A32A90" w:rsidRDefault="00A32A90"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A32A90" w:rsidRPr="00960EE9" w:rsidRDefault="00A32A90"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A32A90" w:rsidRPr="003E0F74" w:rsidRDefault="00A32A90" w:rsidP="00562DB8">
      <w:pPr>
        <w:rPr>
          <w:rFonts w:ascii="標楷體" w:eastAsia="標楷體" w:hAnsi="標楷體" w:cs="新細明體"/>
          <w:b/>
          <w:kern w:val="0"/>
        </w:rPr>
      </w:pPr>
    </w:p>
    <w:p w:rsidR="00A32A90" w:rsidRDefault="00A32A90">
      <w:pPr>
        <w:widowControl/>
      </w:pPr>
      <w:r>
        <w:br w:type="page"/>
      </w:r>
    </w:p>
    <w:p w:rsidR="00A32A90" w:rsidRDefault="00A32A90"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A32A90"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A32A90" w:rsidRDefault="00A32A90"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A32A90" w:rsidRDefault="00A32A90" w:rsidP="00362EE2">
            <w:pPr>
              <w:widowControl/>
              <w:spacing w:before="100" w:after="100" w:line="300" w:lineRule="atLeast"/>
              <w:jc w:val="center"/>
            </w:pPr>
            <w:r>
              <w:rPr>
                <w:rFonts w:ascii="標楷體" w:eastAsia="標楷體" w:hAnsi="標楷體" w:cs="新細明體" w:hint="eastAsia"/>
                <w:kern w:val="0"/>
              </w:rPr>
              <w:t>細項分類</w:t>
            </w:r>
          </w:p>
        </w:tc>
      </w:tr>
      <w:tr w:rsidR="00A32A90" w:rsidTr="00362EE2">
        <w:trPr>
          <w:cantSplit/>
          <w:trHeight w:val="763"/>
          <w:jc w:val="center"/>
        </w:trPr>
        <w:tc>
          <w:tcPr>
            <w:tcW w:w="709" w:type="dxa"/>
            <w:vMerge w:val="restart"/>
            <w:tcBorders>
              <w:left w:val="single" w:sz="12" w:space="0" w:color="000000"/>
              <w:right w:val="single" w:sz="8" w:space="0" w:color="000000"/>
            </w:tcBorders>
            <w:vAlign w:val="center"/>
          </w:tcPr>
          <w:p w:rsidR="00A32A90" w:rsidRDefault="00A32A90"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A32A90" w:rsidRDefault="00A32A90"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A32A90" w:rsidRDefault="00A32A90"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A32A90" w:rsidRDefault="00A32A90"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A32A90" w:rsidRDefault="00A32A90"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A32A90" w:rsidRDefault="00A32A90"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A32A90" w:rsidRDefault="00A32A90"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A32A90" w:rsidRDefault="00A32A90" w:rsidP="00362EE2">
            <w:pPr>
              <w:widowControl/>
              <w:spacing w:before="100" w:after="100" w:line="300" w:lineRule="atLeast"/>
              <w:jc w:val="both"/>
            </w:pPr>
            <w:r>
              <w:rPr>
                <w:rFonts w:ascii="標楷體" w:eastAsia="標楷體" w:hAnsi="標楷體" w:cs="新細明體" w:hint="eastAsia"/>
                <w:kern w:val="0"/>
              </w:rPr>
              <w:t>旅行社</w:t>
            </w:r>
          </w:p>
        </w:tc>
      </w:tr>
      <w:tr w:rsidR="00A32A90" w:rsidTr="00362EE2">
        <w:trPr>
          <w:cantSplit/>
          <w:jc w:val="center"/>
        </w:trPr>
        <w:tc>
          <w:tcPr>
            <w:tcW w:w="709" w:type="dxa"/>
            <w:vMerge/>
            <w:tcBorders>
              <w:left w:val="single" w:sz="12" w:space="0" w:color="000000"/>
              <w:right w:val="single" w:sz="8" w:space="0" w:color="000000"/>
            </w:tcBorders>
          </w:tcPr>
          <w:p w:rsidR="00A32A90" w:rsidRDefault="00A32A90"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A32A90" w:rsidRDefault="00A32A90"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A32A90" w:rsidRDefault="00A32A90"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A32A90" w:rsidTr="00362EE2">
        <w:trPr>
          <w:cantSplit/>
          <w:jc w:val="center"/>
        </w:trPr>
        <w:tc>
          <w:tcPr>
            <w:tcW w:w="709" w:type="dxa"/>
            <w:vMerge/>
            <w:tcBorders>
              <w:left w:val="single" w:sz="12" w:space="0" w:color="000000"/>
              <w:right w:val="single" w:sz="8" w:space="0" w:color="000000"/>
            </w:tcBorders>
          </w:tcPr>
          <w:p w:rsidR="00A32A90" w:rsidRDefault="00A32A90"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A32A90" w:rsidRDefault="00A32A90"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A32A90" w:rsidRDefault="00A32A90"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A32A90" w:rsidTr="00362EE2">
        <w:trPr>
          <w:cantSplit/>
          <w:jc w:val="center"/>
        </w:trPr>
        <w:tc>
          <w:tcPr>
            <w:tcW w:w="709" w:type="dxa"/>
            <w:vMerge/>
            <w:tcBorders>
              <w:left w:val="single" w:sz="12" w:space="0" w:color="000000"/>
              <w:bottom w:val="single" w:sz="8" w:space="0" w:color="000000"/>
              <w:right w:val="single" w:sz="8" w:space="0" w:color="000000"/>
            </w:tcBorders>
          </w:tcPr>
          <w:p w:rsidR="00A32A90" w:rsidRDefault="00A32A90"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A32A90" w:rsidRDefault="00A32A90"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A32A90" w:rsidRDefault="00A32A90"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A32A90"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A32A90" w:rsidRPr="0039331D" w:rsidRDefault="00A32A90"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A32A90" w:rsidRPr="0043783D" w:rsidRDefault="00A32A90"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A32A90" w:rsidRPr="00CC653D" w:rsidRDefault="00A32A90"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A32A90" w:rsidRDefault="00A32A90" w:rsidP="0043783D">
      <w:pPr>
        <w:rPr>
          <w:rFonts w:ascii="標楷體" w:eastAsia="標楷體" w:hAnsi="標楷體" w:cs="新細明體"/>
          <w:kern w:val="0"/>
        </w:rPr>
      </w:pPr>
    </w:p>
    <w:p w:rsidR="00A32A90" w:rsidRDefault="00A32A90" w:rsidP="0043783D">
      <w:pPr>
        <w:rPr>
          <w:rFonts w:ascii="標楷體" w:eastAsia="標楷體" w:hAnsi="標楷體" w:cs="新細明體"/>
          <w:kern w:val="0"/>
        </w:rPr>
      </w:pPr>
      <w:r>
        <w:rPr>
          <w:rFonts w:ascii="標楷體" w:eastAsia="標楷體" w:hAnsi="標楷體" w:cs="新細明體" w:hint="eastAsia"/>
          <w:kern w:val="0"/>
        </w:rPr>
        <w:t>附註：</w:t>
      </w:r>
    </w:p>
    <w:p w:rsidR="00A32A90" w:rsidRPr="00D02251" w:rsidRDefault="00A32A90" w:rsidP="0043783D">
      <w:pPr>
        <w:pStyle w:val="ListParagraph"/>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A32A90" w:rsidRPr="00D02251" w:rsidRDefault="00A32A90" w:rsidP="0043783D">
      <w:pPr>
        <w:pStyle w:val="ListParagraph"/>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A32A90" w:rsidRDefault="00A32A90" w:rsidP="0043783D">
      <w:pPr>
        <w:rPr>
          <w:rFonts w:ascii="標楷體" w:eastAsia="標楷體" w:hAnsi="標楷體" w:cs="新細明體"/>
          <w:kern w:val="0"/>
        </w:rPr>
      </w:pPr>
    </w:p>
    <w:p w:rsidR="00A32A90" w:rsidRPr="003E0F74" w:rsidRDefault="00A32A90" w:rsidP="0043783D">
      <w:pPr>
        <w:rPr>
          <w:rFonts w:ascii="標楷體" w:eastAsia="標楷體" w:hAnsi="標楷體" w:cs="新細明體"/>
          <w:b/>
          <w:kern w:val="0"/>
        </w:rPr>
      </w:pPr>
    </w:p>
    <w:p w:rsidR="00A32A90" w:rsidRPr="0043783D" w:rsidRDefault="00A32A90"/>
    <w:sectPr w:rsidR="00A32A90"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A90" w:rsidRDefault="00A32A90" w:rsidP="00124693">
      <w:r>
        <w:separator/>
      </w:r>
    </w:p>
  </w:endnote>
  <w:endnote w:type="continuationSeparator" w:id="0">
    <w:p w:rsidR="00A32A90" w:rsidRDefault="00A32A90"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A90" w:rsidRDefault="00A32A90" w:rsidP="00124693">
      <w:r>
        <w:separator/>
      </w:r>
    </w:p>
  </w:footnote>
  <w:footnote w:type="continuationSeparator" w:id="0">
    <w:p w:rsidR="00A32A90" w:rsidRDefault="00A32A90"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DB8"/>
    <w:rsid w:val="000908B4"/>
    <w:rsid w:val="000919DA"/>
    <w:rsid w:val="00124693"/>
    <w:rsid w:val="00150967"/>
    <w:rsid w:val="001531AF"/>
    <w:rsid w:val="00245154"/>
    <w:rsid w:val="00272C52"/>
    <w:rsid w:val="0031394A"/>
    <w:rsid w:val="00362EE2"/>
    <w:rsid w:val="0039331D"/>
    <w:rsid w:val="003E0F74"/>
    <w:rsid w:val="00412669"/>
    <w:rsid w:val="0043783D"/>
    <w:rsid w:val="00462999"/>
    <w:rsid w:val="00556531"/>
    <w:rsid w:val="00562DB8"/>
    <w:rsid w:val="0056470D"/>
    <w:rsid w:val="00586385"/>
    <w:rsid w:val="005E3B40"/>
    <w:rsid w:val="007044F5"/>
    <w:rsid w:val="00771F33"/>
    <w:rsid w:val="009034BF"/>
    <w:rsid w:val="00960EE9"/>
    <w:rsid w:val="009A7E67"/>
    <w:rsid w:val="00A04F85"/>
    <w:rsid w:val="00A11D70"/>
    <w:rsid w:val="00A317EC"/>
    <w:rsid w:val="00A32A90"/>
    <w:rsid w:val="00AC16B5"/>
    <w:rsid w:val="00B21C73"/>
    <w:rsid w:val="00BD66A4"/>
    <w:rsid w:val="00C62C7D"/>
    <w:rsid w:val="00CA17C7"/>
    <w:rsid w:val="00CC653D"/>
    <w:rsid w:val="00D02251"/>
    <w:rsid w:val="00D1120A"/>
    <w:rsid w:val="00F430E1"/>
    <w:rsid w:val="00F51532"/>
    <w:rsid w:val="00F719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B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法規名"/>
    <w:uiPriority w:val="99"/>
    <w:rsid w:val="00562DB8"/>
    <w:pPr>
      <w:spacing w:before="120" w:after="120"/>
      <w:jc w:val="center"/>
    </w:pPr>
    <w:rPr>
      <w:rFonts w:ascii="全真粗黑體" w:eastAsia="全真粗黑體" w:hAnsi="Times New Roman"/>
      <w:kern w:val="0"/>
      <w:sz w:val="32"/>
      <w:szCs w:val="20"/>
    </w:rPr>
  </w:style>
  <w:style w:type="paragraph" w:styleId="ListParagraph">
    <w:name w:val="List Paragraph"/>
    <w:basedOn w:val="Normal"/>
    <w:uiPriority w:val="99"/>
    <w:qFormat/>
    <w:rsid w:val="00562DB8"/>
    <w:pPr>
      <w:ind w:leftChars="200" w:left="480"/>
    </w:pPr>
  </w:style>
  <w:style w:type="paragraph" w:styleId="BalloonText">
    <w:name w:val="Balloon Text"/>
    <w:basedOn w:val="Normal"/>
    <w:link w:val="BalloonTextChar"/>
    <w:uiPriority w:val="99"/>
    <w:semiHidden/>
    <w:rsid w:val="00A11D70"/>
    <w:rPr>
      <w:rFonts w:ascii="Cambria" w:hAnsi="Cambria"/>
      <w:sz w:val="18"/>
      <w:szCs w:val="18"/>
    </w:rPr>
  </w:style>
  <w:style w:type="character" w:customStyle="1" w:styleId="BalloonTextChar">
    <w:name w:val="Balloon Text Char"/>
    <w:basedOn w:val="DefaultParagraphFont"/>
    <w:link w:val="BalloonText"/>
    <w:uiPriority w:val="99"/>
    <w:semiHidden/>
    <w:locked/>
    <w:rsid w:val="00A11D70"/>
    <w:rPr>
      <w:rFonts w:ascii="Cambria" w:eastAsia="新細明體" w:hAnsi="Cambria" w:cs="Times New Roman"/>
      <w:sz w:val="18"/>
      <w:szCs w:val="18"/>
    </w:rPr>
  </w:style>
  <w:style w:type="paragraph" w:styleId="Header">
    <w:name w:val="header"/>
    <w:basedOn w:val="Normal"/>
    <w:link w:val="HeaderChar"/>
    <w:uiPriority w:val="99"/>
    <w:rsid w:val="0012469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24693"/>
    <w:rPr>
      <w:rFonts w:ascii="Times New Roman" w:eastAsia="新細明體" w:hAnsi="Times New Roman" w:cs="Times New Roman"/>
      <w:sz w:val="20"/>
      <w:szCs w:val="20"/>
    </w:rPr>
  </w:style>
  <w:style w:type="paragraph" w:styleId="Footer">
    <w:name w:val="footer"/>
    <w:basedOn w:val="Normal"/>
    <w:link w:val="FooterChar"/>
    <w:uiPriority w:val="99"/>
    <w:rsid w:val="001246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190</Words>
  <Characters>1087</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subject/>
  <dc:creator>李佳蓉</dc:creator>
  <cp:keywords/>
  <dc:description/>
  <cp:lastModifiedBy>user</cp:lastModifiedBy>
  <cp:revision>2</cp:revision>
  <dcterms:created xsi:type="dcterms:W3CDTF">2018-11-22T01:00:00Z</dcterms:created>
  <dcterms:modified xsi:type="dcterms:W3CDTF">2018-11-22T01:00:00Z</dcterms:modified>
</cp:coreProperties>
</file>