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0F" w:rsidRDefault="00FC130F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>
        <w:rPr>
          <w:noProof/>
        </w:rPr>
      </w:r>
      <w:r w:rsidRPr="00C27B7C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8.2pt;height:43.2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FC130F" w:rsidRPr="00010743" w:rsidRDefault="00FC130F" w:rsidP="0001074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3913E4">
                    <w:rPr>
                      <w:rFonts w:ascii="華康雅宋體" w:eastAsia="華康雅宋體"/>
                      <w:color w:val="000000"/>
                      <w:sz w:val="56"/>
                      <w:szCs w:val="72"/>
                    </w:rPr>
                    <w:t>107</w:t>
                  </w:r>
                  <w:r w:rsidRPr="003913E4">
                    <w:rPr>
                      <w:rFonts w:ascii="華康雅宋體" w:eastAsia="華康雅宋體" w:hint="eastAsia"/>
                      <w:color w:val="000000"/>
                      <w:sz w:val="56"/>
                      <w:szCs w:val="72"/>
                    </w:rPr>
                    <w:t>年中老年婚姻教育</w:t>
                  </w:r>
                </w:p>
              </w:txbxContent>
            </v:textbox>
            <w10:anchorlock/>
          </v:shape>
        </w:pict>
      </w:r>
    </w:p>
    <w:p w:rsidR="00FC130F" w:rsidRPr="003913E4" w:rsidRDefault="00FC130F" w:rsidP="003913E4">
      <w:pPr>
        <w:pStyle w:val="ListParagraph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活動宗旨：協助中老年回顧生命經驗，子女離家空巢期階段婚姻關係再調適，並透過討論、分享、實作使中老年重新面對自己婚姻關係，進而使生活更愉悅。</w:t>
      </w:r>
    </w:p>
    <w:p w:rsidR="00FC130F" w:rsidRPr="003913E4" w:rsidRDefault="00FC130F" w:rsidP="003913E4">
      <w:pPr>
        <w:numPr>
          <w:ilvl w:val="0"/>
          <w:numId w:val="1"/>
        </w:numPr>
        <w:rPr>
          <w:rFonts w:eastAsia="標楷體" w:hAnsi="標楷體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FC130F" w:rsidRPr="003913E4" w:rsidRDefault="00FC130F" w:rsidP="003913E4">
      <w:pPr>
        <w:pStyle w:val="ListParagraph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FC130F" w:rsidRPr="003913E4" w:rsidRDefault="00FC130F" w:rsidP="003913E4">
      <w:pPr>
        <w:pStyle w:val="ListParagraph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FC130F" w:rsidRPr="003913E4" w:rsidRDefault="00FC130F" w:rsidP="003913E4">
      <w:pPr>
        <w:pStyle w:val="ListParagraph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/>
        </w:rPr>
        <w:t>12</w:t>
      </w:r>
      <w:r w:rsidRPr="003913E4">
        <w:rPr>
          <w:rFonts w:eastAsia="標楷體" w:hAnsi="標楷體" w:hint="eastAsia"/>
        </w:rPr>
        <w:t>日，每週一</w:t>
      </w:r>
      <w:r w:rsidRPr="003913E4">
        <w:rPr>
          <w:rFonts w:eastAsia="標楷體" w:hAnsi="標楷體"/>
        </w:rPr>
        <w:t>14:00-17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/>
        </w:rPr>
        <w:t>6</w:t>
      </w:r>
      <w:r w:rsidRPr="003913E4">
        <w:rPr>
          <w:rFonts w:eastAsia="標楷體" w:hAnsi="標楷體" w:hint="eastAsia"/>
        </w:rPr>
        <w:t>週。</w:t>
      </w:r>
    </w:p>
    <w:p w:rsidR="00FC130F" w:rsidRDefault="00FC130F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0"/>
        <w:gridCol w:w="1527"/>
        <w:gridCol w:w="4165"/>
      </w:tblGrid>
      <w:tr w:rsidR="00FC130F" w:rsidRPr="00997647" w:rsidTr="003913E4">
        <w:trPr>
          <w:trHeight w:val="315"/>
        </w:trPr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FC130F" w:rsidRPr="00997647" w:rsidRDefault="00FC130F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FC130F" w:rsidRPr="00997647" w:rsidRDefault="00FC130F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tcBorders>
              <w:top w:val="single" w:sz="12" w:space="0" w:color="auto"/>
            </w:tcBorders>
            <w:vAlign w:val="center"/>
          </w:tcPr>
          <w:p w:rsidR="00FC130F" w:rsidRPr="00997647" w:rsidRDefault="00FC130F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FC130F" w:rsidRPr="00997647" w:rsidTr="003913E4">
        <w:trPr>
          <w:trHeight w:val="315"/>
        </w:trPr>
        <w:tc>
          <w:tcPr>
            <w:tcW w:w="1250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/>
                <w:color w:val="000000"/>
              </w:rPr>
              <w:t>10</w:t>
            </w:r>
            <w:r>
              <w:rPr>
                <w:rFonts w:ascii="標楷體" w:eastAsia="標楷體" w:hAnsi="新細明體" w:hint="eastAsia"/>
                <w:color w:val="000000"/>
              </w:rPr>
              <w:t>月</w:t>
            </w:r>
            <w:r>
              <w:rPr>
                <w:rFonts w:ascii="標楷體" w:eastAsia="標楷體" w:hAnsi="新細明體"/>
                <w:color w:val="000000"/>
              </w:rPr>
              <w:t>8</w:t>
            </w:r>
            <w:r>
              <w:rPr>
                <w:rFonts w:ascii="標楷體" w:eastAsia="標楷體" w:hAnsi="新細明體" w:hint="eastAsia"/>
                <w:color w:val="000000"/>
              </w:rPr>
              <w:t>日</w:t>
            </w:r>
          </w:p>
        </w:tc>
        <w:tc>
          <w:tcPr>
            <w:tcW w:w="4165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</w:t>
            </w:r>
            <w:r w:rsidRPr="004F3807">
              <w:rPr>
                <w:rFonts w:ascii="標楷體" w:eastAsia="標楷體" w:hAnsi="新細明體"/>
                <w:color w:val="000000"/>
              </w:rPr>
              <w:t>/</w:t>
            </w:r>
            <w:r w:rsidRPr="004F3807">
              <w:rPr>
                <w:rFonts w:ascii="標楷體" w:eastAsia="標楷體" w:hAnsi="新細明體" w:hint="eastAsia"/>
                <w:color w:val="000000"/>
              </w:rPr>
              <w:t>牽手新旅程</w:t>
            </w:r>
            <w:r w:rsidRPr="004F3807">
              <w:rPr>
                <w:rFonts w:ascii="標楷體" w:eastAsia="標楷體" w:hAnsi="新細明體"/>
                <w:color w:val="000000"/>
              </w:rPr>
              <w:t>/</w:t>
            </w:r>
            <w:r w:rsidRPr="004F3807">
              <w:rPr>
                <w:rFonts w:ascii="標楷體" w:eastAsia="標楷體" w:hAnsi="新細明體" w:hint="eastAsia"/>
                <w:color w:val="000000"/>
              </w:rPr>
              <w:t>樂齡生活再出發</w:t>
            </w:r>
          </w:p>
        </w:tc>
      </w:tr>
      <w:tr w:rsidR="00FC130F" w:rsidRPr="00997647" w:rsidTr="003913E4">
        <w:trPr>
          <w:trHeight w:val="315"/>
        </w:trPr>
        <w:tc>
          <w:tcPr>
            <w:tcW w:w="1250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/>
                <w:color w:val="000000"/>
              </w:rPr>
              <w:t>10</w:t>
            </w:r>
            <w:r>
              <w:rPr>
                <w:rFonts w:ascii="標楷體" w:eastAsia="標楷體" w:hAnsi="新細明體" w:hint="eastAsia"/>
                <w:color w:val="000000"/>
              </w:rPr>
              <w:t>月</w:t>
            </w:r>
            <w:r>
              <w:rPr>
                <w:rFonts w:ascii="標楷體" w:eastAsia="標楷體" w:hAnsi="新細明體"/>
                <w:color w:val="000000"/>
              </w:rPr>
              <w:t>15</w:t>
            </w:r>
            <w:r>
              <w:rPr>
                <w:rFonts w:ascii="標楷體" w:eastAsia="標楷體" w:hAnsi="新細明體" w:hint="eastAsia"/>
                <w:color w:val="000000"/>
              </w:rPr>
              <w:t>日</w:t>
            </w:r>
          </w:p>
        </w:tc>
        <w:tc>
          <w:tcPr>
            <w:tcW w:w="4165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</w:t>
            </w:r>
            <w:r w:rsidRPr="00175687">
              <w:rPr>
                <w:rFonts w:ascii="標楷體" w:eastAsia="標楷體" w:hAnsi="新細明體"/>
                <w:color w:val="000000"/>
              </w:rPr>
              <w:t>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</w:t>
            </w:r>
            <w:r w:rsidRPr="00175687">
              <w:rPr>
                <w:rFonts w:ascii="標楷體" w:eastAsia="標楷體" w:hAnsi="新細明體"/>
                <w:color w:val="000000"/>
              </w:rPr>
              <w:t>/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原諒與感謝</w:t>
            </w:r>
          </w:p>
        </w:tc>
      </w:tr>
      <w:tr w:rsidR="00FC130F" w:rsidRPr="00997647" w:rsidTr="003913E4">
        <w:trPr>
          <w:trHeight w:val="315"/>
        </w:trPr>
        <w:tc>
          <w:tcPr>
            <w:tcW w:w="1250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/>
                <w:color w:val="000000"/>
              </w:rPr>
              <w:t>10</w:t>
            </w:r>
            <w:r>
              <w:rPr>
                <w:rFonts w:ascii="標楷體" w:eastAsia="標楷體" w:hAnsi="新細明體" w:hint="eastAsia"/>
                <w:color w:val="000000"/>
              </w:rPr>
              <w:t>月</w:t>
            </w:r>
            <w:r>
              <w:rPr>
                <w:rFonts w:ascii="標楷體" w:eastAsia="標楷體" w:hAnsi="新細明體"/>
                <w:color w:val="000000"/>
              </w:rPr>
              <w:t>22</w:t>
            </w:r>
            <w:r>
              <w:rPr>
                <w:rFonts w:ascii="標楷體" w:eastAsia="標楷體" w:hAnsi="新細明體" w:hint="eastAsia"/>
                <w:color w:val="000000"/>
              </w:rPr>
              <w:t>日</w:t>
            </w:r>
          </w:p>
        </w:tc>
        <w:tc>
          <w:tcPr>
            <w:tcW w:w="4165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</w:t>
            </w:r>
            <w:r w:rsidRPr="00175687">
              <w:rPr>
                <w:rFonts w:ascii="標楷體" w:eastAsia="標楷體" w:hAnsi="新細明體"/>
                <w:color w:val="000000"/>
              </w:rPr>
              <w:t>/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用心陪伴</w:t>
            </w:r>
            <w:r w:rsidRPr="00175687">
              <w:rPr>
                <w:rFonts w:ascii="標楷體" w:eastAsia="標楷體" w:hAnsi="新細明體"/>
                <w:color w:val="000000"/>
              </w:rPr>
              <w:t>,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維護健康</w:t>
            </w:r>
          </w:p>
        </w:tc>
      </w:tr>
      <w:tr w:rsidR="00FC130F" w:rsidRPr="00997647" w:rsidTr="003913E4">
        <w:trPr>
          <w:trHeight w:val="315"/>
        </w:trPr>
        <w:tc>
          <w:tcPr>
            <w:tcW w:w="1250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527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/>
                <w:color w:val="000000"/>
              </w:rPr>
              <w:t>10</w:t>
            </w:r>
            <w:r>
              <w:rPr>
                <w:rFonts w:ascii="標楷體" w:eastAsia="標楷體" w:hAnsi="新細明體" w:hint="eastAsia"/>
                <w:color w:val="000000"/>
              </w:rPr>
              <w:t>月</w:t>
            </w:r>
            <w:r>
              <w:rPr>
                <w:rFonts w:ascii="標楷體" w:eastAsia="標楷體" w:hAnsi="新細明體"/>
                <w:color w:val="000000"/>
              </w:rPr>
              <w:t>29</w:t>
            </w:r>
            <w:r>
              <w:rPr>
                <w:rFonts w:ascii="標楷體" w:eastAsia="標楷體" w:hAnsi="新細明體" w:hint="eastAsia"/>
                <w:color w:val="000000"/>
              </w:rPr>
              <w:t>日</w:t>
            </w:r>
          </w:p>
        </w:tc>
        <w:tc>
          <w:tcPr>
            <w:tcW w:w="4165" w:type="dxa"/>
            <w:vAlign w:val="center"/>
          </w:tcPr>
          <w:p w:rsidR="00FC130F" w:rsidRPr="00175687" w:rsidRDefault="00FC130F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</w:t>
            </w:r>
            <w:r w:rsidRPr="004F3807">
              <w:rPr>
                <w:rFonts w:ascii="標楷體" w:eastAsia="標楷體" w:hAnsi="新細明體"/>
                <w:color w:val="000000"/>
              </w:rPr>
              <w:t>/</w:t>
            </w:r>
            <w:r w:rsidRPr="004F3807">
              <w:rPr>
                <w:rFonts w:ascii="標楷體" w:eastAsia="標楷體" w:hAnsi="新細明體" w:hint="eastAsia"/>
                <w:color w:val="000000"/>
              </w:rPr>
              <w:t>深思熟慮</w:t>
            </w:r>
            <w:r w:rsidRPr="004F3807">
              <w:rPr>
                <w:rFonts w:ascii="標楷體" w:eastAsia="標楷體" w:hAnsi="新細明體"/>
                <w:color w:val="000000"/>
              </w:rPr>
              <w:t>,</w:t>
            </w:r>
            <w:r w:rsidRPr="004F3807">
              <w:rPr>
                <w:rFonts w:ascii="標楷體" w:eastAsia="標楷體" w:hAnsi="新細明體" w:hint="eastAsia"/>
                <w:color w:val="000000"/>
              </w:rPr>
              <w:t>安排老年居所</w:t>
            </w:r>
          </w:p>
        </w:tc>
      </w:tr>
      <w:tr w:rsidR="00FC130F" w:rsidRPr="00997647" w:rsidTr="003913E4">
        <w:trPr>
          <w:trHeight w:val="315"/>
        </w:trPr>
        <w:tc>
          <w:tcPr>
            <w:tcW w:w="1250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/>
                <w:color w:val="000000"/>
              </w:rPr>
              <w:t>11</w:t>
            </w:r>
            <w:r>
              <w:rPr>
                <w:rFonts w:ascii="標楷體" w:eastAsia="標楷體" w:hAnsi="新細明體" w:hint="eastAsia"/>
                <w:color w:val="000000"/>
              </w:rPr>
              <w:t>月</w:t>
            </w:r>
            <w:r>
              <w:rPr>
                <w:rFonts w:ascii="標楷體" w:eastAsia="標楷體" w:hAnsi="新細明體"/>
                <w:color w:val="000000"/>
              </w:rPr>
              <w:t>5</w:t>
            </w:r>
            <w:r>
              <w:rPr>
                <w:rFonts w:ascii="標楷體" w:eastAsia="標楷體" w:hAnsi="新細明體" w:hint="eastAsia"/>
                <w:color w:val="000000"/>
              </w:rPr>
              <w:t>日</w:t>
            </w:r>
          </w:p>
        </w:tc>
        <w:tc>
          <w:tcPr>
            <w:tcW w:w="4165" w:type="dxa"/>
            <w:vAlign w:val="center"/>
          </w:tcPr>
          <w:p w:rsidR="00FC130F" w:rsidRPr="004F3807" w:rsidRDefault="00FC130F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</w:t>
            </w:r>
            <w:r w:rsidRPr="004F3807">
              <w:rPr>
                <w:rFonts w:ascii="標楷體" w:eastAsia="標楷體" w:hAnsi="新細明體"/>
                <w:color w:val="000000"/>
              </w:rPr>
              <w:t>/</w:t>
            </w:r>
            <w:r>
              <w:rPr>
                <w:rFonts w:ascii="標楷體" w:eastAsia="標楷體" w:hAnsi="新細明體" w:hint="eastAsia"/>
                <w:color w:val="000000"/>
              </w:rPr>
              <w:t>樂齡生活，愉快慢活</w:t>
            </w:r>
          </w:p>
        </w:tc>
      </w:tr>
      <w:tr w:rsidR="00FC130F" w:rsidRPr="00997647" w:rsidTr="003913E4">
        <w:trPr>
          <w:trHeight w:val="315"/>
        </w:trPr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/>
                <w:color w:val="000000"/>
              </w:rPr>
              <w:t>11</w:t>
            </w:r>
            <w:r>
              <w:rPr>
                <w:rFonts w:ascii="標楷體" w:eastAsia="標楷體" w:hAnsi="新細明體" w:hint="eastAsia"/>
                <w:color w:val="000000"/>
              </w:rPr>
              <w:t>月</w:t>
            </w:r>
            <w:r>
              <w:rPr>
                <w:rFonts w:ascii="標楷體" w:eastAsia="標楷體" w:hAnsi="新細明體"/>
                <w:color w:val="000000"/>
              </w:rPr>
              <w:t>12</w:t>
            </w:r>
            <w:r>
              <w:rPr>
                <w:rFonts w:ascii="標楷體" w:eastAsia="標楷體" w:hAnsi="新細明體" w:hint="eastAsia"/>
                <w:color w:val="000000"/>
              </w:rPr>
              <w:t>日</w:t>
            </w:r>
          </w:p>
        </w:tc>
        <w:tc>
          <w:tcPr>
            <w:tcW w:w="4165" w:type="dxa"/>
            <w:tcBorders>
              <w:bottom w:val="single" w:sz="12" w:space="0" w:color="auto"/>
            </w:tcBorders>
            <w:vAlign w:val="center"/>
          </w:tcPr>
          <w:p w:rsidR="00FC130F" w:rsidRPr="00997647" w:rsidRDefault="00FC130F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</w:t>
            </w:r>
            <w:r w:rsidRPr="00175687">
              <w:rPr>
                <w:rFonts w:ascii="標楷體" w:eastAsia="標楷體" w:hAnsi="新細明體"/>
                <w:color w:val="000000"/>
              </w:rPr>
              <w:t>/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手牽手</w:t>
            </w:r>
            <w:r w:rsidRPr="00175687">
              <w:rPr>
                <w:rFonts w:ascii="標楷體" w:eastAsia="標楷體" w:hAnsi="新細明體"/>
                <w:color w:val="000000"/>
              </w:rPr>
              <w:t>,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一起走</w:t>
            </w:r>
          </w:p>
        </w:tc>
      </w:tr>
    </w:tbl>
    <w:p w:rsidR="00FC130F" w:rsidRPr="009E2705" w:rsidRDefault="00FC130F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FC130F" w:rsidRPr="009E2705" w:rsidRDefault="00FC130F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FC130F" w:rsidRPr="009E2705" w:rsidRDefault="00FC130F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</w:t>
      </w:r>
      <w:r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>
        <w:rPr>
          <w:rFonts w:eastAsia="標楷體" w:hAnsi="標楷體" w:hint="eastAsia"/>
          <w:color w:val="000000"/>
        </w:rPr>
        <w:t>，</w:t>
      </w:r>
      <w:r>
        <w:rPr>
          <w:rFonts w:eastAsia="標楷體" w:hint="eastAsia"/>
        </w:rPr>
        <w:t>洽詢電話：</w:t>
      </w:r>
      <w:r>
        <w:rPr>
          <w:rFonts w:eastAsia="標楷體"/>
        </w:rPr>
        <w:t>3323885*27</w:t>
      </w:r>
      <w:r w:rsidRPr="009E2705">
        <w:rPr>
          <w:rFonts w:eastAsia="標楷體" w:hAnsi="標楷體" w:hint="eastAsia"/>
          <w:color w:val="000000"/>
        </w:rPr>
        <w:t>。</w:t>
      </w:r>
    </w:p>
    <w:p w:rsidR="00FC130F" w:rsidRPr="009E2705" w:rsidRDefault="00FC130F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FC130F" w:rsidRPr="009E2705" w:rsidRDefault="00FC130F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>
        <w:rPr>
          <w:rFonts w:eastAsia="標楷體" w:hAnsi="標楷體"/>
          <w:color w:val="000000"/>
        </w:rPr>
        <w:t>(</w:t>
      </w:r>
      <w:r>
        <w:rPr>
          <w:rFonts w:eastAsia="標楷體" w:hAnsi="標楷體" w:hint="eastAsia"/>
          <w:color w:val="000000"/>
        </w:rPr>
        <w:t>五</w:t>
      </w:r>
      <w:r>
        <w:rPr>
          <w:rFonts w:eastAsia="標楷體" w:hAnsi="標楷體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FC130F" w:rsidRPr="00975A13" w:rsidRDefault="00FC130F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FC130F" w:rsidRDefault="00FC130F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 w:rsidRPr="003913E4">
        <w:rPr>
          <w:rFonts w:eastAsia="標楷體" w:hAnsi="標楷體"/>
          <w:color w:val="000000"/>
        </w:rPr>
        <w:t>107</w:t>
      </w:r>
      <w:r w:rsidRPr="003913E4">
        <w:rPr>
          <w:rFonts w:eastAsia="標楷體" w:hAnsi="標楷體" w:hint="eastAsia"/>
          <w:color w:val="000000"/>
        </w:rPr>
        <w:t>年中老年婚姻教育</w:t>
      </w:r>
      <w:r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C130F" w:rsidRPr="00FD2409" w:rsidTr="00FD2409">
        <w:trPr>
          <w:trHeight w:val="630"/>
          <w:jc w:val="center"/>
        </w:trPr>
        <w:tc>
          <w:tcPr>
            <w:tcW w:w="127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C130F" w:rsidRPr="00FD2409" w:rsidTr="00FD2409">
        <w:trPr>
          <w:trHeight w:val="630"/>
          <w:jc w:val="center"/>
        </w:trPr>
        <w:tc>
          <w:tcPr>
            <w:tcW w:w="127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C130F" w:rsidRPr="00FD2409" w:rsidTr="00FD2409">
        <w:trPr>
          <w:trHeight w:val="630"/>
          <w:jc w:val="center"/>
        </w:trPr>
        <w:tc>
          <w:tcPr>
            <w:tcW w:w="127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C130F" w:rsidRPr="00FD2409" w:rsidTr="00FD2409">
        <w:trPr>
          <w:trHeight w:val="630"/>
          <w:jc w:val="center"/>
        </w:trPr>
        <w:tc>
          <w:tcPr>
            <w:tcW w:w="127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C130F" w:rsidRPr="00FD2409" w:rsidRDefault="00FC130F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FC130F" w:rsidRDefault="00FC130F" w:rsidP="00010743">
      <w:pPr>
        <w:rPr>
          <w:rFonts w:eastAsia="標楷體"/>
          <w:sz w:val="20"/>
        </w:rPr>
      </w:pPr>
    </w:p>
    <w:p w:rsidR="00FC130F" w:rsidRDefault="00FC130F" w:rsidP="00010743">
      <w:pPr>
        <w:rPr>
          <w:rFonts w:eastAsia="標楷體"/>
          <w:sz w:val="20"/>
        </w:rPr>
      </w:pPr>
    </w:p>
    <w:p w:rsidR="00FC130F" w:rsidRDefault="00FC130F" w:rsidP="00010743">
      <w:pPr>
        <w:rPr>
          <w:rFonts w:eastAsia="標楷體"/>
          <w:sz w:val="20"/>
        </w:rPr>
      </w:pPr>
    </w:p>
    <w:p w:rsidR="00FC130F" w:rsidRDefault="00FC130F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FC130F" w:rsidRDefault="00FC130F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FC130F" w:rsidRDefault="00FC130F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FC130F" w:rsidRPr="003913E4" w:rsidRDefault="00FC130F" w:rsidP="005A3369">
      <w:pPr>
        <w:rPr>
          <w:rFonts w:eastAsia="標楷體" w:hAnsi="標楷體"/>
          <w:sz w:val="28"/>
          <w:bdr w:val="single" w:sz="4" w:space="0" w:color="auto"/>
        </w:rPr>
      </w:pPr>
    </w:p>
    <w:p w:rsidR="00FC130F" w:rsidRPr="003913E4" w:rsidRDefault="00FC130F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 w:hint="eastAsia"/>
          <w:color w:val="800000"/>
          <w:szCs w:val="18"/>
        </w:rPr>
        <w:t>桃園市政府家庭教育中心為落實個人資料之保護，依照個人資料保護法第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 w:hint="eastAsia"/>
          <w:color w:val="800000"/>
          <w:szCs w:val="18"/>
        </w:rPr>
        <w:t>條規定進行蒐集前之告知：</w:t>
      </w:r>
    </w:p>
    <w:p w:rsidR="00FC130F" w:rsidRPr="003913E4" w:rsidRDefault="00FC130F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 w:hint="eastAsia"/>
          <w:color w:val="800000"/>
          <w:szCs w:val="18"/>
        </w:rPr>
        <w:t>蒐集之目的：統計報名人數、分析參與者背景、活動通知及製作簽到冊等活動相關作業。</w:t>
      </w:r>
    </w:p>
    <w:p w:rsidR="00FC130F" w:rsidRPr="003913E4" w:rsidRDefault="00FC130F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 w:hint="eastAsia"/>
          <w:color w:val="800000"/>
          <w:szCs w:val="18"/>
        </w:rPr>
        <w:t>蒐集之個人資料類別：包含姓名、性別、年齡、職業、電子信箱、聯絡電話。</w:t>
      </w:r>
    </w:p>
    <w:p w:rsidR="00FC130F" w:rsidRPr="003913E4" w:rsidRDefault="00FC130F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 w:hint="eastAsia"/>
          <w:color w:val="800000"/>
          <w:szCs w:val="18"/>
        </w:rPr>
        <w:t>個人資料利用之期間、地區、對象及方式：</w:t>
      </w:r>
    </w:p>
    <w:p w:rsidR="00FC130F" w:rsidRPr="003913E4" w:rsidRDefault="00FC130F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 w:hint="eastAsia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FC130F" w:rsidRPr="003913E4" w:rsidRDefault="00FC130F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 w:hint="eastAsia"/>
          <w:color w:val="800000"/>
          <w:szCs w:val="18"/>
        </w:rPr>
        <w:t>地區：您的個人資料僅限於本機關內部使用。</w:t>
      </w:r>
    </w:p>
    <w:p w:rsidR="00FC130F" w:rsidRPr="003913E4" w:rsidRDefault="00FC130F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 w:hint="eastAsia"/>
          <w:color w:val="800000"/>
          <w:szCs w:val="18"/>
        </w:rPr>
        <w:t>對象及方式：您的個人資料將僅用於本中心活動通知。</w:t>
      </w:r>
    </w:p>
    <w:p w:rsidR="00FC130F" w:rsidRPr="003913E4" w:rsidRDefault="00FC130F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 w:hint="eastAsia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 w:hint="eastAsia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 w:hint="eastAsia"/>
          <w:color w:val="800000"/>
          <w:szCs w:val="18"/>
        </w:rPr>
        <w:t>行使相關權力。</w:t>
      </w:r>
    </w:p>
    <w:p w:rsidR="00FC130F" w:rsidRPr="003913E4" w:rsidRDefault="00FC130F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 w:hint="eastAsia"/>
          <w:color w:val="800000"/>
          <w:szCs w:val="18"/>
        </w:rPr>
        <w:t>若您不願意提供真實且正確完整的個人資料，將可能導致無法成功報名此次活動。</w:t>
      </w:r>
      <w:bookmarkStart w:id="0" w:name="_GoBack"/>
      <w:bookmarkEnd w:id="0"/>
    </w:p>
    <w:p w:rsidR="00FC130F" w:rsidRPr="003913E4" w:rsidRDefault="00FC130F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 w:hint="eastAsia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FC130F" w:rsidRDefault="00FC130F" w:rsidP="005A3369">
      <w:pPr>
        <w:rPr>
          <w:rFonts w:eastAsia="標楷體" w:hAnsi="標楷體"/>
        </w:rPr>
      </w:pPr>
    </w:p>
    <w:p w:rsidR="00FC130F" w:rsidRPr="00DB611B" w:rsidRDefault="00FC130F" w:rsidP="005A3369">
      <w:pPr>
        <w:rPr>
          <w:rFonts w:eastAsia="標楷體"/>
        </w:rPr>
      </w:pPr>
      <w:r>
        <w:rPr>
          <w:rFonts w:eastAsia="標楷體" w:hAnsi="標楷體" w:hint="eastAsia"/>
        </w:rPr>
        <w:t>桃園市</w:t>
      </w:r>
      <w:r w:rsidRPr="00DB611B">
        <w:rPr>
          <w:rFonts w:eastAsia="標楷體" w:hAnsi="標楷體" w:hint="eastAsia"/>
        </w:rPr>
        <w:t>政府家庭教育中心</w:t>
      </w:r>
    </w:p>
    <w:p w:rsidR="00FC130F" w:rsidRPr="00DB611B" w:rsidRDefault="00FC130F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 w:hint="eastAsia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 w:hint="eastAsia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 w:hint="eastAsia"/>
        </w:rPr>
        <w:t>號</w:t>
      </w:r>
    </w:p>
    <w:p w:rsidR="00FC130F" w:rsidRPr="00DB611B" w:rsidRDefault="00FC130F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/>
        </w:rPr>
        <w:t>g</w:t>
      </w:r>
      <w:r w:rsidRPr="00DB611B">
        <w:rPr>
          <w:rFonts w:eastAsia="標楷體"/>
        </w:rPr>
        <w:t>.</w:t>
      </w:r>
      <w:r>
        <w:rPr>
          <w:rFonts w:eastAsia="標楷體"/>
        </w:rPr>
        <w:t>gov</w:t>
      </w:r>
      <w:r w:rsidRPr="00DB611B">
        <w:rPr>
          <w:rFonts w:eastAsia="標楷體"/>
        </w:rPr>
        <w:t>.tw/</w:t>
      </w:r>
    </w:p>
    <w:p w:rsidR="00FC130F" w:rsidRDefault="00FC130F" w:rsidP="005A3369">
      <w:pPr>
        <w:rPr>
          <w:rFonts w:eastAsia="標楷體"/>
        </w:rPr>
      </w:pPr>
      <w:r w:rsidRPr="00DB611B">
        <w:rPr>
          <w:rFonts w:eastAsia="標楷體" w:hAnsi="標楷體" w:hint="eastAsia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 w:hint="eastAsia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/>
        </w:rPr>
        <w:t xml:space="preserve">                         </w:t>
      </w:r>
    </w:p>
    <w:p w:rsidR="00FC130F" w:rsidRDefault="00FC130F" w:rsidP="005A3369">
      <w:pPr>
        <w:rPr>
          <w:rFonts w:eastAsia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7" type="#_x0000_t75" alt="桃園市政府家庭教育中心FB粉絲專頁" style="position:absolute;margin-left:41pt;margin-top:2.1pt;width:81pt;height:81pt;z-index:251658240;visibility:visible;mso-position-horizontal:right;mso-position-horizontal-relative:margin">
            <v:imagedata r:id="rId7" o:title=""/>
            <w10:wrap type="square" anchorx="margin"/>
          </v:shape>
        </w:pict>
      </w:r>
      <w:r>
        <w:rPr>
          <w:noProof/>
        </w:rPr>
        <w:pict>
          <v:shape id="圖片 2" o:spid="_x0000_s1028" type="#_x0000_t75" alt="桃園市政府家庭教育中心網站" style="position:absolute;margin-left:252.6pt;margin-top:2.1pt;width:81pt;height:81pt;z-index:251659264;visibility:visible">
            <v:imagedata r:id="rId8" o:title=""/>
            <w10:wrap type="square"/>
          </v:shape>
        </w:pict>
      </w:r>
    </w:p>
    <w:p w:rsidR="00FC130F" w:rsidRDefault="00FC130F" w:rsidP="005A3369">
      <w:pPr>
        <w:rPr>
          <w:rFonts w:eastAsia="標楷體"/>
        </w:rPr>
      </w:pPr>
    </w:p>
    <w:p w:rsidR="00FC130F" w:rsidRDefault="00FC130F" w:rsidP="005A3369">
      <w:pPr>
        <w:rPr>
          <w:rFonts w:eastAsia="標楷體"/>
        </w:rPr>
      </w:pPr>
    </w:p>
    <w:p w:rsidR="00FC130F" w:rsidRPr="00975A13" w:rsidRDefault="00FC130F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 w:hint="eastAsia"/>
        </w:rPr>
        <w:t>【印刷品】</w:t>
      </w:r>
    </w:p>
    <w:sectPr w:rsidR="00FC130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0F" w:rsidRDefault="00FC130F" w:rsidP="005A3369">
      <w:r>
        <w:separator/>
      </w:r>
    </w:p>
  </w:endnote>
  <w:endnote w:type="continuationSeparator" w:id="0">
    <w:p w:rsidR="00FC130F" w:rsidRDefault="00FC130F" w:rsidP="005A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0F" w:rsidRDefault="00FC130F" w:rsidP="005A3369">
      <w:r>
        <w:separator/>
      </w:r>
    </w:p>
  </w:footnote>
  <w:footnote w:type="continuationSeparator" w:id="0">
    <w:p w:rsidR="00FC130F" w:rsidRDefault="00FC130F" w:rsidP="005A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46E"/>
    <w:rsid w:val="00006D01"/>
    <w:rsid w:val="00010743"/>
    <w:rsid w:val="0007546E"/>
    <w:rsid w:val="00087B74"/>
    <w:rsid w:val="00175687"/>
    <w:rsid w:val="0033164A"/>
    <w:rsid w:val="00376309"/>
    <w:rsid w:val="003913E4"/>
    <w:rsid w:val="00412360"/>
    <w:rsid w:val="00432BD5"/>
    <w:rsid w:val="004F3807"/>
    <w:rsid w:val="005146F8"/>
    <w:rsid w:val="005A3369"/>
    <w:rsid w:val="005E797C"/>
    <w:rsid w:val="00667241"/>
    <w:rsid w:val="007C77CF"/>
    <w:rsid w:val="0094289B"/>
    <w:rsid w:val="00975A13"/>
    <w:rsid w:val="00997647"/>
    <w:rsid w:val="009E2705"/>
    <w:rsid w:val="00A93F70"/>
    <w:rsid w:val="00AE53F4"/>
    <w:rsid w:val="00B03C41"/>
    <w:rsid w:val="00B7416E"/>
    <w:rsid w:val="00C051FC"/>
    <w:rsid w:val="00C27B7C"/>
    <w:rsid w:val="00D60749"/>
    <w:rsid w:val="00DB611B"/>
    <w:rsid w:val="00E31443"/>
    <w:rsid w:val="00F74F1F"/>
    <w:rsid w:val="00FC130F"/>
    <w:rsid w:val="00FD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4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Normal"/>
    <w:uiPriority w:val="99"/>
    <w:rsid w:val="005A336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4F1F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F1F"/>
    <w:rPr>
      <w:rFonts w:ascii="Calibri Light" w:eastAsia="新細明體" w:hAnsi="Calibri Light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74F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210</Words>
  <Characters>1202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桃園市政府家庭教育中心 </dc:title>
  <dc:subject/>
  <dc:creator>許馨予</dc:creator>
  <cp:keywords/>
  <dc:description/>
  <cp:lastModifiedBy>user</cp:lastModifiedBy>
  <cp:revision>2</cp:revision>
  <cp:lastPrinted>2018-08-09T05:35:00Z</cp:lastPrinted>
  <dcterms:created xsi:type="dcterms:W3CDTF">2018-08-15T00:21:00Z</dcterms:created>
  <dcterms:modified xsi:type="dcterms:W3CDTF">2018-08-15T00:21:00Z</dcterms:modified>
</cp:coreProperties>
</file>